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Layout w:type="fixed"/>
        <w:tblLook w:val="01E0"/>
      </w:tblPr>
      <w:tblGrid>
        <w:gridCol w:w="5868"/>
        <w:gridCol w:w="4140"/>
      </w:tblGrid>
      <w:tr w:rsidR="00E2640F" w:rsidRPr="007C77A5" w:rsidTr="007C77A5">
        <w:trPr>
          <w:trHeight w:val="5748"/>
        </w:trPr>
        <w:tc>
          <w:tcPr>
            <w:tcW w:w="5868" w:type="dxa"/>
            <w:vAlign w:val="bottom"/>
          </w:tcPr>
          <w:p w:rsidR="00E2640F" w:rsidRPr="007C77A5" w:rsidRDefault="00E2640F" w:rsidP="007C7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7A5"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0" o:spid="_x0000_i1025" type="#_x0000_t75" alt="штамп.jpg" style="width:267.75pt;height:228pt;visibility:visible">
                  <v:imagedata r:id="rId7" o:title="" cropbottom="9605f" cropleft="6463f"/>
                </v:shape>
              </w:pict>
            </w:r>
          </w:p>
          <w:p w:rsidR="00E2640F" w:rsidRPr="007C77A5" w:rsidRDefault="00E2640F" w:rsidP="007C77A5">
            <w:pPr>
              <w:spacing w:after="0" w:line="240" w:lineRule="auto"/>
              <w:ind w:left="5664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7C77A5">
            <w:pPr>
              <w:spacing w:after="0" w:line="240" w:lineRule="auto"/>
              <w:ind w:firstLine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7A5">
              <w:rPr>
                <w:rFonts w:ascii="Times New Roman" w:hAnsi="Times New Roman"/>
                <w:sz w:val="24"/>
                <w:szCs w:val="24"/>
              </w:rPr>
              <w:t>14.09.2012 г.  №  02-01-95/5293</w:t>
            </w:r>
          </w:p>
          <w:p w:rsidR="00E2640F" w:rsidRPr="007C77A5" w:rsidRDefault="00E2640F" w:rsidP="007C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7C77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640F" w:rsidRPr="007C77A5" w:rsidRDefault="00E2640F" w:rsidP="007C7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7C7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2640F" w:rsidRPr="007C77A5" w:rsidRDefault="00E2640F" w:rsidP="007C7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7C7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7C7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7C7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7C7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7C7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7C7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7C7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7C7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7A5">
              <w:rPr>
                <w:rFonts w:ascii="Times New Roman" w:hAnsi="Times New Roman"/>
                <w:sz w:val="24"/>
                <w:szCs w:val="24"/>
              </w:rPr>
              <w:t xml:space="preserve">Руководителям органов местного самоуправления, осуществляющих управление </w:t>
            </w:r>
          </w:p>
          <w:p w:rsidR="00E2640F" w:rsidRPr="007C77A5" w:rsidRDefault="00E2640F" w:rsidP="007C7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7A5">
              <w:rPr>
                <w:rFonts w:ascii="Times New Roman" w:hAnsi="Times New Roman"/>
                <w:sz w:val="24"/>
                <w:szCs w:val="24"/>
              </w:rPr>
              <w:t>в сфере образования</w:t>
            </w:r>
          </w:p>
          <w:p w:rsidR="00E2640F" w:rsidRPr="007C77A5" w:rsidRDefault="00E2640F" w:rsidP="007C7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7C7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7A5">
              <w:rPr>
                <w:rFonts w:ascii="Times New Roman" w:hAnsi="Times New Roman"/>
                <w:sz w:val="24"/>
                <w:szCs w:val="24"/>
              </w:rPr>
              <w:t>Руководителям подведомственных образовательных учреждений</w:t>
            </w:r>
          </w:p>
          <w:p w:rsidR="00E2640F" w:rsidRPr="007C77A5" w:rsidRDefault="00E2640F" w:rsidP="007C7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40F" w:rsidRPr="007C77A5" w:rsidTr="007C77A5">
        <w:tc>
          <w:tcPr>
            <w:tcW w:w="10008" w:type="dxa"/>
            <w:gridSpan w:val="2"/>
          </w:tcPr>
          <w:p w:rsidR="00E2640F" w:rsidRPr="007C77A5" w:rsidRDefault="00E2640F" w:rsidP="007C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7A5">
              <w:rPr>
                <w:rFonts w:ascii="Times New Roman" w:hAnsi="Times New Roman"/>
                <w:sz w:val="24"/>
                <w:szCs w:val="24"/>
              </w:rPr>
              <w:t xml:space="preserve">Об индивидуальной карте учета </w:t>
            </w:r>
          </w:p>
          <w:p w:rsidR="00E2640F" w:rsidRPr="007C77A5" w:rsidRDefault="00E2640F" w:rsidP="007C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7A5">
              <w:rPr>
                <w:rFonts w:ascii="Times New Roman" w:hAnsi="Times New Roman"/>
                <w:sz w:val="24"/>
                <w:szCs w:val="24"/>
              </w:rPr>
              <w:t>динамики развития ребенка</w:t>
            </w:r>
          </w:p>
          <w:p w:rsidR="00E2640F" w:rsidRPr="007C77A5" w:rsidRDefault="00E2640F" w:rsidP="007C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7C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7C77A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7A5">
              <w:rPr>
                <w:rFonts w:ascii="Times New Roman" w:hAnsi="Times New Roman"/>
                <w:sz w:val="24"/>
                <w:szCs w:val="24"/>
              </w:rPr>
              <w:t>Приказом Министерства общего и профессионального образования Свердловской области от 17.01.2012 г. № 17-И «Об утверждении состава и порядка работы центральной и территориальных областных психолого-медико-педагогических комиссий Свердловской области в 2012 году» определен перечень документов, предъявляемых в психолого-медико-педагогическую комиссию для проведения обследования ребенка. В перечень включена индивидуальная карта учета динамики развития ребенка, которая предъявляется при его повторном и последующих обследованиях.</w:t>
            </w:r>
          </w:p>
          <w:p w:rsidR="00E2640F" w:rsidRPr="007C77A5" w:rsidRDefault="00E2640F" w:rsidP="007C77A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7A5">
              <w:rPr>
                <w:rFonts w:ascii="Times New Roman" w:hAnsi="Times New Roman"/>
                <w:sz w:val="24"/>
                <w:szCs w:val="24"/>
              </w:rPr>
              <w:t>Направляем для использования в работе при организации образования детей с ограниченными возможностями здоровья рекомендации по структуре и содержанию индивидуальной карты учета динамики развития ребенка.</w:t>
            </w:r>
          </w:p>
          <w:p w:rsidR="00E2640F" w:rsidRPr="007C77A5" w:rsidRDefault="00E2640F" w:rsidP="007C77A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7C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7A5">
              <w:rPr>
                <w:rFonts w:ascii="Times New Roman" w:hAnsi="Times New Roman"/>
                <w:sz w:val="24"/>
                <w:szCs w:val="24"/>
              </w:rPr>
              <w:t xml:space="preserve">Приложение: на </w:t>
            </w:r>
            <w:smartTag w:uri="urn:schemas-microsoft-com:office:smarttags" w:element="metricconverter">
              <w:smartTagPr>
                <w:attr w:name="ProductID" w:val="11 л"/>
              </w:smartTagPr>
              <w:r w:rsidRPr="007C77A5">
                <w:rPr>
                  <w:rFonts w:ascii="Times New Roman" w:hAnsi="Times New Roman"/>
                  <w:sz w:val="24"/>
                  <w:szCs w:val="24"/>
                </w:rPr>
                <w:t>11 л</w:t>
              </w:r>
            </w:smartTag>
            <w:r w:rsidRPr="007C77A5">
              <w:rPr>
                <w:rFonts w:ascii="Times New Roman" w:hAnsi="Times New Roman"/>
                <w:sz w:val="24"/>
                <w:szCs w:val="24"/>
              </w:rPr>
              <w:t>. в 1 экз.</w:t>
            </w:r>
          </w:p>
          <w:p w:rsidR="00E2640F" w:rsidRPr="007C77A5" w:rsidRDefault="00E2640F" w:rsidP="007C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7C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7C77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7A5">
              <w:rPr>
                <w:rFonts w:ascii="Times New Roman" w:hAnsi="Times New Roman"/>
                <w:sz w:val="24"/>
                <w:szCs w:val="24"/>
              </w:rPr>
              <w:t>Министр                                                                                              Ю.И. Биктуганов</w:t>
            </w:r>
          </w:p>
          <w:p w:rsidR="00E2640F" w:rsidRPr="007C77A5" w:rsidRDefault="00E2640F" w:rsidP="007C77A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7C77A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7C77A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7C77A5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7C7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7A5">
              <w:rPr>
                <w:rFonts w:ascii="Times New Roman" w:hAnsi="Times New Roman"/>
                <w:sz w:val="24"/>
                <w:szCs w:val="24"/>
              </w:rPr>
              <w:t>А.П. Ювкина</w:t>
            </w:r>
          </w:p>
          <w:p w:rsidR="00E2640F" w:rsidRPr="007C77A5" w:rsidRDefault="00E2640F" w:rsidP="007C7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7A5">
              <w:rPr>
                <w:rFonts w:ascii="Times New Roman" w:hAnsi="Times New Roman"/>
                <w:sz w:val="24"/>
                <w:szCs w:val="24"/>
              </w:rPr>
              <w:t>(343) 371-16-00</w:t>
            </w:r>
          </w:p>
        </w:tc>
      </w:tr>
    </w:tbl>
    <w:p w:rsidR="00E2640F" w:rsidRPr="00954721" w:rsidRDefault="00E2640F">
      <w:pPr>
        <w:rPr>
          <w:rFonts w:ascii="Times New Roman" w:hAnsi="Times New Roman"/>
          <w:sz w:val="24"/>
          <w:szCs w:val="24"/>
        </w:rPr>
      </w:pPr>
    </w:p>
    <w:p w:rsidR="00E2640F" w:rsidRDefault="00E2640F" w:rsidP="00954721">
      <w:pPr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E2640F" w:rsidRDefault="00E2640F" w:rsidP="00954721">
      <w:pPr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E2640F" w:rsidRPr="00954721" w:rsidRDefault="00E2640F" w:rsidP="00954721">
      <w:pPr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E2640F" w:rsidRPr="00954721" w:rsidRDefault="00E2640F" w:rsidP="00954721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954721">
        <w:rPr>
          <w:rFonts w:ascii="Times New Roman" w:hAnsi="Times New Roman"/>
          <w:b/>
          <w:sz w:val="24"/>
          <w:szCs w:val="24"/>
        </w:rPr>
        <w:t xml:space="preserve">Рекомендации по структуре и содержанию индивидуальной карты </w:t>
      </w:r>
    </w:p>
    <w:p w:rsidR="00E2640F" w:rsidRPr="00954721" w:rsidRDefault="00E2640F" w:rsidP="00954721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954721">
        <w:rPr>
          <w:rFonts w:ascii="Times New Roman" w:hAnsi="Times New Roman"/>
          <w:b/>
          <w:sz w:val="24"/>
          <w:szCs w:val="24"/>
        </w:rPr>
        <w:t>учёта динамики развития ребенка</w:t>
      </w:r>
    </w:p>
    <w:p w:rsidR="00E2640F" w:rsidRPr="00954721" w:rsidRDefault="00E2640F" w:rsidP="00954721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E2640F" w:rsidRPr="00954721" w:rsidRDefault="00E2640F" w:rsidP="00954721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54721">
        <w:rPr>
          <w:rFonts w:ascii="Times New Roman" w:hAnsi="Times New Roman"/>
          <w:sz w:val="24"/>
          <w:szCs w:val="24"/>
        </w:rPr>
        <w:t>Индивидуальная карта учета динамики развития ребенка (далее – Карта) составляется на каждого обучающегося, воспитанника, имеющего заключение психолого-медико-педагогической комиссии (далее – ПМПК).</w:t>
      </w:r>
    </w:p>
    <w:p w:rsidR="00E2640F" w:rsidRPr="00954721" w:rsidRDefault="00E2640F" w:rsidP="00954721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54721">
        <w:rPr>
          <w:rFonts w:ascii="Times New Roman" w:hAnsi="Times New Roman"/>
          <w:sz w:val="24"/>
          <w:szCs w:val="24"/>
          <w:lang w:eastAsia="en-US"/>
        </w:rPr>
        <w:t xml:space="preserve">Образовательное учреждение разрабатывает и утверждает локальный акт, в котором отражается порядок ведения и хранения Карты, доступа к содержащейся в ней информации. Работа с Картой организуется с соблюдением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954721">
          <w:rPr>
            <w:rFonts w:ascii="Times New Roman" w:hAnsi="Times New Roman"/>
            <w:sz w:val="24"/>
            <w:szCs w:val="24"/>
            <w:lang w:eastAsia="en-US"/>
          </w:rPr>
          <w:t>2006 г</w:t>
        </w:r>
      </w:smartTag>
      <w:r w:rsidRPr="00954721">
        <w:rPr>
          <w:rFonts w:ascii="Times New Roman" w:hAnsi="Times New Roman"/>
          <w:sz w:val="24"/>
          <w:szCs w:val="24"/>
          <w:lang w:eastAsia="en-US"/>
        </w:rPr>
        <w:t xml:space="preserve">. № 152 «О персональных данных». </w:t>
      </w:r>
    </w:p>
    <w:p w:rsidR="00E2640F" w:rsidRPr="00954721" w:rsidRDefault="00E2640F" w:rsidP="00954721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54721">
        <w:rPr>
          <w:rFonts w:ascii="Times New Roman" w:hAnsi="Times New Roman"/>
          <w:sz w:val="24"/>
          <w:szCs w:val="24"/>
          <w:lang w:eastAsia="en-US"/>
        </w:rPr>
        <w:t>Карта отражает динамику развития ребенка в течение  каждого учебного года и хранится в образовательном учреждении до завершения ребенком образования в данном образовательном учреждении.</w:t>
      </w:r>
    </w:p>
    <w:p w:rsidR="00E2640F" w:rsidRPr="00954721" w:rsidRDefault="00E2640F" w:rsidP="00954721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54721">
        <w:rPr>
          <w:rFonts w:ascii="Times New Roman" w:hAnsi="Times New Roman"/>
          <w:sz w:val="24"/>
          <w:szCs w:val="24"/>
          <w:lang w:eastAsia="en-US"/>
        </w:rPr>
        <w:t>Содержание Карты обязательно для ознакомления родителями (законными представителями) обучающегося, воспитанника после каждого психолого-медико-педагогического консилиума (далее – ПМПк).</w:t>
      </w:r>
    </w:p>
    <w:p w:rsidR="00E2640F" w:rsidRPr="00954721" w:rsidRDefault="00E2640F" w:rsidP="00954721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54721">
        <w:rPr>
          <w:rFonts w:ascii="Times New Roman" w:hAnsi="Times New Roman"/>
          <w:sz w:val="24"/>
          <w:szCs w:val="24"/>
          <w:lang w:eastAsia="en-US"/>
        </w:rPr>
        <w:t xml:space="preserve">Карта выдается родителям (законным представителям) при направлении ребенка на обследование специалистами ПМПК, при переходе </w:t>
      </w:r>
      <w:r w:rsidRPr="00954721">
        <w:rPr>
          <w:rFonts w:ascii="Times New Roman" w:hAnsi="Times New Roman"/>
          <w:sz w:val="24"/>
          <w:szCs w:val="24"/>
        </w:rPr>
        <w:t>обучающегося, воспитанника</w:t>
      </w:r>
      <w:r w:rsidRPr="00954721">
        <w:rPr>
          <w:rFonts w:ascii="Times New Roman" w:hAnsi="Times New Roman"/>
          <w:sz w:val="24"/>
          <w:szCs w:val="24"/>
          <w:lang w:eastAsia="en-US"/>
        </w:rPr>
        <w:t xml:space="preserve"> в другое  образовательное учреждение, при завершении общего образования.</w:t>
      </w:r>
    </w:p>
    <w:p w:rsidR="00E2640F" w:rsidRPr="00954721" w:rsidRDefault="00E2640F" w:rsidP="00954721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E2640F" w:rsidRPr="00954721" w:rsidRDefault="00E2640F" w:rsidP="00954721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E2640F" w:rsidRPr="00954721" w:rsidRDefault="00E2640F" w:rsidP="00954721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954721">
        <w:rPr>
          <w:rFonts w:ascii="Times New Roman" w:hAnsi="Times New Roman"/>
          <w:b/>
          <w:sz w:val="24"/>
          <w:szCs w:val="24"/>
        </w:rPr>
        <w:t>Структура Карты</w:t>
      </w:r>
    </w:p>
    <w:p w:rsidR="00E2640F" w:rsidRPr="00954721" w:rsidRDefault="00E2640F" w:rsidP="00954721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E2640F" w:rsidRPr="00954721" w:rsidRDefault="00E2640F" w:rsidP="00954721">
      <w:pPr>
        <w:numPr>
          <w:ilvl w:val="0"/>
          <w:numId w:val="3"/>
        </w:numPr>
        <w:tabs>
          <w:tab w:val="left" w:pos="120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54721">
        <w:rPr>
          <w:rFonts w:ascii="Times New Roman" w:hAnsi="Times New Roman"/>
          <w:sz w:val="24"/>
          <w:szCs w:val="24"/>
        </w:rPr>
        <w:t xml:space="preserve">Титульный лист (заполняется ответственным лицом, назначенным в соответствии с локальным актом образовательного учреждения).  </w:t>
      </w:r>
    </w:p>
    <w:p w:rsidR="00E2640F" w:rsidRPr="00954721" w:rsidRDefault="00E2640F" w:rsidP="00954721">
      <w:pPr>
        <w:numPr>
          <w:ilvl w:val="0"/>
          <w:numId w:val="3"/>
        </w:numPr>
        <w:tabs>
          <w:tab w:val="left" w:pos="120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54721">
        <w:rPr>
          <w:rFonts w:ascii="Times New Roman" w:hAnsi="Times New Roman"/>
          <w:sz w:val="24"/>
          <w:szCs w:val="24"/>
        </w:rPr>
        <w:t>Социальная карта семьи (заполняется классным руководителем или социальным педагогом).</w:t>
      </w:r>
    </w:p>
    <w:p w:rsidR="00E2640F" w:rsidRPr="00954721" w:rsidRDefault="00E2640F" w:rsidP="00954721">
      <w:pPr>
        <w:tabs>
          <w:tab w:val="left" w:pos="1200"/>
        </w:tabs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54721">
        <w:rPr>
          <w:rFonts w:ascii="Times New Roman" w:hAnsi="Times New Roman"/>
          <w:sz w:val="24"/>
          <w:szCs w:val="24"/>
          <w:lang w:val="en-US"/>
        </w:rPr>
        <w:t>III</w:t>
      </w:r>
      <w:r w:rsidRPr="00954721">
        <w:rPr>
          <w:rFonts w:ascii="Times New Roman" w:hAnsi="Times New Roman"/>
          <w:sz w:val="24"/>
          <w:szCs w:val="24"/>
        </w:rPr>
        <w:t>.   Заключение ПМПк (заполняется куратором сопровождения по итогам проведения первого заседания ПМПк в учебном году).</w:t>
      </w:r>
    </w:p>
    <w:p w:rsidR="00E2640F" w:rsidRPr="00954721" w:rsidRDefault="00E2640F" w:rsidP="00954721">
      <w:pPr>
        <w:numPr>
          <w:ilvl w:val="0"/>
          <w:numId w:val="2"/>
        </w:numPr>
        <w:shd w:val="clear" w:color="auto" w:fill="FFFFFF"/>
        <w:tabs>
          <w:tab w:val="left" w:pos="120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954721">
        <w:rPr>
          <w:rFonts w:ascii="Times New Roman" w:hAnsi="Times New Roman"/>
          <w:color w:val="000000"/>
          <w:sz w:val="24"/>
          <w:szCs w:val="24"/>
        </w:rPr>
        <w:t>Программа комплексного сопровождения ребенка (цель сопровождения формулируется всеми участниками сопровождения; задачи – каждым участником сопровождения).</w:t>
      </w:r>
    </w:p>
    <w:p w:rsidR="00E2640F" w:rsidRPr="00954721" w:rsidRDefault="00E2640F" w:rsidP="00954721">
      <w:pPr>
        <w:numPr>
          <w:ilvl w:val="0"/>
          <w:numId w:val="2"/>
        </w:numPr>
        <w:shd w:val="clear" w:color="auto" w:fill="FFFFFF"/>
        <w:tabs>
          <w:tab w:val="left" w:pos="120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54721">
        <w:rPr>
          <w:rFonts w:ascii="Times New Roman" w:hAnsi="Times New Roman"/>
          <w:sz w:val="24"/>
          <w:szCs w:val="24"/>
        </w:rPr>
        <w:t>Индивидуально-психологические особенности (информация педагога-психолога).</w:t>
      </w:r>
    </w:p>
    <w:p w:rsidR="00E2640F" w:rsidRPr="00954721" w:rsidRDefault="00E2640F" w:rsidP="00954721">
      <w:pPr>
        <w:numPr>
          <w:ilvl w:val="0"/>
          <w:numId w:val="2"/>
        </w:numPr>
        <w:shd w:val="clear" w:color="auto" w:fill="FFFFFF"/>
        <w:tabs>
          <w:tab w:val="left" w:pos="120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54721">
        <w:rPr>
          <w:rFonts w:ascii="Times New Roman" w:hAnsi="Times New Roman"/>
          <w:sz w:val="24"/>
          <w:szCs w:val="24"/>
        </w:rPr>
        <w:t>Познавательные процессы (информация учителя-дефектолога).</w:t>
      </w:r>
    </w:p>
    <w:p w:rsidR="00E2640F" w:rsidRPr="00954721" w:rsidRDefault="00E2640F" w:rsidP="00954721">
      <w:pPr>
        <w:numPr>
          <w:ilvl w:val="0"/>
          <w:numId w:val="2"/>
        </w:numPr>
        <w:shd w:val="clear" w:color="auto" w:fill="FFFFFF"/>
        <w:tabs>
          <w:tab w:val="left" w:pos="120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54721">
        <w:rPr>
          <w:rFonts w:ascii="Times New Roman" w:hAnsi="Times New Roman"/>
          <w:sz w:val="24"/>
          <w:szCs w:val="24"/>
        </w:rPr>
        <w:t>Речевое развитие (информация учителя-логопеда).</w:t>
      </w:r>
    </w:p>
    <w:p w:rsidR="00E2640F" w:rsidRPr="00954721" w:rsidRDefault="00E2640F" w:rsidP="00954721">
      <w:pPr>
        <w:numPr>
          <w:ilvl w:val="0"/>
          <w:numId w:val="2"/>
        </w:numPr>
        <w:shd w:val="clear" w:color="auto" w:fill="FFFFFF"/>
        <w:tabs>
          <w:tab w:val="left" w:pos="1200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54721">
        <w:rPr>
          <w:rFonts w:ascii="Times New Roman" w:hAnsi="Times New Roman"/>
          <w:sz w:val="24"/>
          <w:szCs w:val="24"/>
        </w:rPr>
        <w:t>Информация классного руководителя, социального педагога.</w:t>
      </w:r>
    </w:p>
    <w:p w:rsidR="00E2640F" w:rsidRPr="00954721" w:rsidRDefault="00E2640F" w:rsidP="00954721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954721">
        <w:rPr>
          <w:rFonts w:ascii="Times New Roman" w:hAnsi="Times New Roman"/>
          <w:color w:val="000000"/>
          <w:sz w:val="24"/>
          <w:szCs w:val="24"/>
          <w:lang w:val="en-US"/>
        </w:rPr>
        <w:t>IX</w:t>
      </w:r>
      <w:r w:rsidRPr="00954721">
        <w:rPr>
          <w:rFonts w:ascii="Times New Roman" w:hAnsi="Times New Roman"/>
          <w:color w:val="000000"/>
          <w:sz w:val="24"/>
          <w:szCs w:val="24"/>
        </w:rPr>
        <w:t>.  Результаты, достигнутые по завершении этапа сопровождения, оценка эффективности проделанной работы (з</w:t>
      </w:r>
      <w:r w:rsidRPr="00954721">
        <w:rPr>
          <w:rFonts w:ascii="Times New Roman" w:hAnsi="Times New Roman"/>
          <w:sz w:val="24"/>
          <w:szCs w:val="24"/>
        </w:rPr>
        <w:t>аполняется куратором после проведения ПМПк по итогам учебного года).</w:t>
      </w:r>
    </w:p>
    <w:p w:rsidR="00E2640F" w:rsidRPr="00954721" w:rsidRDefault="00E2640F" w:rsidP="00954721">
      <w:pPr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E2640F" w:rsidRPr="00954721" w:rsidRDefault="00E2640F" w:rsidP="00954721">
      <w:pPr>
        <w:ind w:firstLine="720"/>
        <w:jc w:val="center"/>
        <w:rPr>
          <w:rFonts w:ascii="Times New Roman" w:hAnsi="Times New Roman"/>
          <w:color w:val="943634"/>
          <w:sz w:val="24"/>
          <w:szCs w:val="24"/>
        </w:rPr>
      </w:pPr>
    </w:p>
    <w:p w:rsidR="00E2640F" w:rsidRDefault="00E2640F" w:rsidP="00954721">
      <w:pPr>
        <w:jc w:val="both"/>
        <w:rPr>
          <w:rFonts w:ascii="Times New Roman" w:hAnsi="Times New Roman"/>
          <w:sz w:val="24"/>
          <w:szCs w:val="24"/>
        </w:rPr>
      </w:pPr>
    </w:p>
    <w:p w:rsidR="00E2640F" w:rsidRDefault="00E2640F" w:rsidP="00CF6718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7B6EE3">
        <w:rPr>
          <w:rFonts w:ascii="Times New Roman" w:hAnsi="Times New Roman"/>
          <w:sz w:val="18"/>
          <w:szCs w:val="18"/>
        </w:rPr>
        <w:t>УПРАВЛЕНИЕ ОБРАЗОВАНИЯ АДМИНИСТРАЦИИ Г,ЕКАТЕРИНБУРГА</w:t>
      </w:r>
      <w:r w:rsidRPr="007B6EE3">
        <w:rPr>
          <w:rFonts w:ascii="Times New Roman" w:hAnsi="Times New Roman"/>
          <w:sz w:val="18"/>
          <w:szCs w:val="18"/>
        </w:rPr>
        <w:br/>
        <w:t xml:space="preserve">УПРАВЛЕНИЕ ОБРАЗОВАНИЯ АДМИНИСТРАЦИИ ЛЕНИНСКОГО РАЙОНА </w:t>
      </w:r>
    </w:p>
    <w:p w:rsidR="00E2640F" w:rsidRDefault="00E2640F" w:rsidP="00CF6718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7B6EE3">
        <w:rPr>
          <w:rFonts w:ascii="Times New Roman" w:hAnsi="Times New Roman"/>
          <w:sz w:val="18"/>
          <w:szCs w:val="18"/>
        </w:rPr>
        <w:t>МУНИЦИПАЛЬНОЕ БЮДЖЕТНОЕ ДОШКОЛЬНОЕ ОБРАЗОВАТЕЛЬНОЕ УЧРЕЖДЕНИЕ-ДЕТСКИЙ САД КОМПЕНСИРУЮЩЕГО ВИДА № 46</w:t>
      </w:r>
    </w:p>
    <w:p w:rsidR="00E2640F" w:rsidRDefault="00E2640F" w:rsidP="003E334A">
      <w:pPr>
        <w:jc w:val="center"/>
        <w:rPr>
          <w:rFonts w:ascii="Times New Roman" w:hAnsi="Times New Roman"/>
          <w:sz w:val="18"/>
          <w:szCs w:val="18"/>
        </w:rPr>
      </w:pPr>
    </w:p>
    <w:p w:rsidR="00E2640F" w:rsidRDefault="00E2640F" w:rsidP="003E334A">
      <w:pPr>
        <w:jc w:val="center"/>
        <w:rPr>
          <w:rFonts w:ascii="Times New Roman" w:hAnsi="Times New Roman"/>
          <w:sz w:val="18"/>
          <w:szCs w:val="18"/>
        </w:rPr>
      </w:pPr>
    </w:p>
    <w:p w:rsidR="00E2640F" w:rsidRPr="003E334A" w:rsidRDefault="00E2640F" w:rsidP="003E334A">
      <w:pPr>
        <w:jc w:val="center"/>
        <w:rPr>
          <w:rFonts w:ascii="Times New Roman" w:hAnsi="Times New Roman"/>
          <w:sz w:val="18"/>
          <w:szCs w:val="18"/>
        </w:rPr>
      </w:pPr>
    </w:p>
    <w:p w:rsidR="00E2640F" w:rsidRPr="007B6EE3" w:rsidRDefault="00E2640F" w:rsidP="007B6EE3">
      <w:pPr>
        <w:jc w:val="center"/>
        <w:rPr>
          <w:rFonts w:ascii="Times New Roman" w:hAnsi="Times New Roman"/>
          <w:b/>
          <w:sz w:val="36"/>
          <w:szCs w:val="36"/>
        </w:rPr>
      </w:pPr>
      <w:r w:rsidRPr="007B6EE3">
        <w:rPr>
          <w:rFonts w:ascii="Times New Roman" w:hAnsi="Times New Roman"/>
          <w:b/>
          <w:sz w:val="36"/>
          <w:szCs w:val="36"/>
        </w:rPr>
        <w:t>Индивидуальная карта учёта динамики развития ребенка</w:t>
      </w:r>
    </w:p>
    <w:p w:rsidR="00E2640F" w:rsidRPr="00450F23" w:rsidRDefault="00E2640F" w:rsidP="00450F23">
      <w:pPr>
        <w:jc w:val="both"/>
        <w:rPr>
          <w:rFonts w:ascii="Times New Roman" w:hAnsi="Times New Roman"/>
          <w:sz w:val="24"/>
          <w:szCs w:val="24"/>
        </w:rPr>
      </w:pPr>
    </w:p>
    <w:p w:rsidR="00E2640F" w:rsidRPr="00450F23" w:rsidRDefault="00E2640F" w:rsidP="003E334A">
      <w:pPr>
        <w:jc w:val="center"/>
        <w:rPr>
          <w:rFonts w:ascii="Times New Roman" w:hAnsi="Times New Roman"/>
          <w:sz w:val="24"/>
          <w:szCs w:val="24"/>
        </w:rPr>
      </w:pPr>
      <w:r w:rsidRPr="00450F23">
        <w:rPr>
          <w:rFonts w:ascii="Times New Roman" w:hAnsi="Times New Roman"/>
          <w:sz w:val="24"/>
          <w:szCs w:val="24"/>
        </w:rPr>
        <w:t>(201_/201_ учебный год)</w:t>
      </w:r>
    </w:p>
    <w:p w:rsidR="00E2640F" w:rsidRPr="00450F23" w:rsidRDefault="00E2640F" w:rsidP="00450F23">
      <w:pPr>
        <w:jc w:val="both"/>
        <w:rPr>
          <w:rFonts w:ascii="Times New Roman" w:hAnsi="Times New Roman"/>
          <w:sz w:val="24"/>
          <w:szCs w:val="24"/>
        </w:rPr>
      </w:pPr>
    </w:p>
    <w:p w:rsidR="00E2640F" w:rsidRPr="00450F23" w:rsidRDefault="00E2640F" w:rsidP="00450F23">
      <w:pPr>
        <w:jc w:val="both"/>
        <w:rPr>
          <w:rFonts w:ascii="Times New Roman" w:hAnsi="Times New Roman"/>
          <w:sz w:val="24"/>
          <w:szCs w:val="24"/>
        </w:rPr>
      </w:pPr>
    </w:p>
    <w:p w:rsidR="00E2640F" w:rsidRPr="00450F23" w:rsidRDefault="00E2640F" w:rsidP="003E334A">
      <w:pPr>
        <w:rPr>
          <w:rFonts w:ascii="Times New Roman" w:hAnsi="Times New Roman"/>
          <w:sz w:val="24"/>
          <w:szCs w:val="24"/>
        </w:rPr>
      </w:pPr>
      <w:r w:rsidRPr="00450F23">
        <w:rPr>
          <w:rFonts w:ascii="Times New Roman" w:hAnsi="Times New Roman"/>
          <w:sz w:val="24"/>
          <w:szCs w:val="24"/>
        </w:rPr>
        <w:t>Фамилия ____________________________________________________________</w:t>
      </w:r>
    </w:p>
    <w:p w:rsidR="00E2640F" w:rsidRPr="00450F23" w:rsidRDefault="00E2640F" w:rsidP="003E334A">
      <w:pPr>
        <w:rPr>
          <w:rFonts w:ascii="Times New Roman" w:hAnsi="Times New Roman"/>
          <w:sz w:val="24"/>
          <w:szCs w:val="24"/>
        </w:rPr>
      </w:pPr>
      <w:r w:rsidRPr="00450F23">
        <w:rPr>
          <w:rFonts w:ascii="Times New Roman" w:hAnsi="Times New Roman"/>
          <w:sz w:val="24"/>
          <w:szCs w:val="24"/>
        </w:rPr>
        <w:t>Имя ________________________________________________________________</w:t>
      </w:r>
    </w:p>
    <w:p w:rsidR="00E2640F" w:rsidRPr="00450F23" w:rsidRDefault="00E2640F" w:rsidP="003E334A">
      <w:pPr>
        <w:rPr>
          <w:rFonts w:ascii="Times New Roman" w:hAnsi="Times New Roman"/>
          <w:sz w:val="24"/>
          <w:szCs w:val="24"/>
        </w:rPr>
      </w:pPr>
      <w:r w:rsidRPr="00450F23">
        <w:rPr>
          <w:rFonts w:ascii="Times New Roman" w:hAnsi="Times New Roman"/>
          <w:sz w:val="24"/>
          <w:szCs w:val="24"/>
        </w:rPr>
        <w:t>Отчество ____________________________________________________________</w:t>
      </w:r>
    </w:p>
    <w:p w:rsidR="00E2640F" w:rsidRPr="00450F23" w:rsidRDefault="00E2640F" w:rsidP="003E334A">
      <w:pPr>
        <w:rPr>
          <w:rFonts w:ascii="Times New Roman" w:hAnsi="Times New Roman"/>
          <w:sz w:val="24"/>
          <w:szCs w:val="24"/>
        </w:rPr>
      </w:pPr>
      <w:r w:rsidRPr="00450F23">
        <w:rPr>
          <w:rFonts w:ascii="Times New Roman" w:hAnsi="Times New Roman"/>
          <w:sz w:val="24"/>
          <w:szCs w:val="24"/>
        </w:rPr>
        <w:t>Возраст _____________________ Дата рождения __________________________</w:t>
      </w:r>
    </w:p>
    <w:p w:rsidR="00E2640F" w:rsidRPr="00450F23" w:rsidRDefault="00E2640F" w:rsidP="003E334A">
      <w:pPr>
        <w:rPr>
          <w:rFonts w:ascii="Times New Roman" w:hAnsi="Times New Roman"/>
          <w:sz w:val="24"/>
          <w:szCs w:val="24"/>
        </w:rPr>
      </w:pPr>
      <w:r w:rsidRPr="00450F23">
        <w:rPr>
          <w:rFonts w:ascii="Times New Roman" w:hAnsi="Times New Roman"/>
          <w:sz w:val="24"/>
          <w:szCs w:val="24"/>
        </w:rPr>
        <w:t>Адрес  ______________________________________________________________</w:t>
      </w:r>
    </w:p>
    <w:p w:rsidR="00E2640F" w:rsidRPr="00450F23" w:rsidRDefault="00E2640F" w:rsidP="003E334A">
      <w:pPr>
        <w:rPr>
          <w:rFonts w:ascii="Times New Roman" w:hAnsi="Times New Roman"/>
          <w:sz w:val="24"/>
          <w:szCs w:val="24"/>
        </w:rPr>
      </w:pPr>
      <w:r w:rsidRPr="00450F23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E2640F" w:rsidRPr="00450F23" w:rsidRDefault="00E2640F" w:rsidP="003E334A">
      <w:pPr>
        <w:rPr>
          <w:rFonts w:ascii="Times New Roman" w:hAnsi="Times New Roman"/>
          <w:sz w:val="24"/>
          <w:szCs w:val="24"/>
        </w:rPr>
      </w:pPr>
      <w:r w:rsidRPr="00450F23">
        <w:rPr>
          <w:rFonts w:ascii="Times New Roman" w:hAnsi="Times New Roman"/>
          <w:sz w:val="24"/>
          <w:szCs w:val="24"/>
        </w:rPr>
        <w:t>Телефон_____________________________________________________________</w:t>
      </w:r>
    </w:p>
    <w:p w:rsidR="00E2640F" w:rsidRPr="00450F23" w:rsidRDefault="00E2640F" w:rsidP="003E334A">
      <w:pPr>
        <w:rPr>
          <w:rFonts w:ascii="Times New Roman" w:hAnsi="Times New Roman"/>
          <w:sz w:val="24"/>
          <w:szCs w:val="24"/>
        </w:rPr>
      </w:pPr>
    </w:p>
    <w:p w:rsidR="00E2640F" w:rsidRPr="00450F23" w:rsidRDefault="00E2640F" w:rsidP="003E334A">
      <w:pPr>
        <w:rPr>
          <w:rFonts w:ascii="Times New Roman" w:hAnsi="Times New Roman"/>
          <w:sz w:val="24"/>
          <w:szCs w:val="24"/>
        </w:rPr>
      </w:pPr>
      <w:r w:rsidRPr="00450F23">
        <w:rPr>
          <w:rFonts w:ascii="Times New Roman" w:hAnsi="Times New Roman"/>
          <w:sz w:val="24"/>
          <w:szCs w:val="24"/>
        </w:rPr>
        <w:t>ФИО родителей  (законных представителей) ___________________________________________________________________</w:t>
      </w:r>
    </w:p>
    <w:p w:rsidR="00E2640F" w:rsidRPr="00450F23" w:rsidRDefault="00E2640F" w:rsidP="003E334A">
      <w:pPr>
        <w:rPr>
          <w:rFonts w:ascii="Times New Roman" w:hAnsi="Times New Roman"/>
          <w:sz w:val="24"/>
          <w:szCs w:val="24"/>
        </w:rPr>
      </w:pPr>
      <w:r w:rsidRPr="00450F23">
        <w:rPr>
          <w:rFonts w:ascii="Times New Roman" w:hAnsi="Times New Roman"/>
          <w:sz w:val="24"/>
          <w:szCs w:val="24"/>
        </w:rPr>
        <w:t xml:space="preserve">                          ____________________________________________________________________</w:t>
      </w:r>
    </w:p>
    <w:p w:rsidR="00E2640F" w:rsidRPr="00450F23" w:rsidRDefault="00E2640F" w:rsidP="003E334A">
      <w:pPr>
        <w:rPr>
          <w:rFonts w:ascii="Times New Roman" w:hAnsi="Times New Roman"/>
          <w:sz w:val="24"/>
          <w:szCs w:val="24"/>
        </w:rPr>
      </w:pPr>
    </w:p>
    <w:p w:rsidR="00E2640F" w:rsidRDefault="00E2640F" w:rsidP="003E334A">
      <w:pPr>
        <w:rPr>
          <w:rFonts w:ascii="Times New Roman" w:hAnsi="Times New Roman"/>
          <w:sz w:val="24"/>
          <w:szCs w:val="24"/>
        </w:rPr>
      </w:pPr>
      <w:r w:rsidRPr="00450F23">
        <w:rPr>
          <w:rFonts w:ascii="Times New Roman" w:hAnsi="Times New Roman"/>
          <w:sz w:val="24"/>
          <w:szCs w:val="24"/>
        </w:rPr>
        <w:t>Куратор сопровождения  (ФИО, должность)______________________________</w:t>
      </w:r>
    </w:p>
    <w:p w:rsidR="00E2640F" w:rsidRPr="00954721" w:rsidRDefault="00E2640F" w:rsidP="003E33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E2640F" w:rsidRDefault="00E2640F" w:rsidP="00954721">
      <w:pPr>
        <w:pStyle w:val="Title"/>
        <w:ind w:firstLine="720"/>
        <w:rPr>
          <w:bCs w:val="0"/>
          <w:sz w:val="24"/>
        </w:rPr>
      </w:pPr>
    </w:p>
    <w:p w:rsidR="00E2640F" w:rsidRDefault="00E2640F" w:rsidP="00954721">
      <w:pPr>
        <w:pStyle w:val="Title"/>
        <w:ind w:firstLine="720"/>
        <w:rPr>
          <w:bCs w:val="0"/>
          <w:sz w:val="24"/>
        </w:rPr>
      </w:pPr>
    </w:p>
    <w:p w:rsidR="00E2640F" w:rsidRDefault="00E2640F" w:rsidP="00954721">
      <w:pPr>
        <w:pStyle w:val="Title"/>
        <w:ind w:firstLine="720"/>
        <w:rPr>
          <w:bCs w:val="0"/>
          <w:sz w:val="24"/>
        </w:rPr>
      </w:pPr>
    </w:p>
    <w:p w:rsidR="00E2640F" w:rsidRDefault="00E2640F" w:rsidP="00954721">
      <w:pPr>
        <w:pStyle w:val="Title"/>
        <w:ind w:firstLine="720"/>
        <w:rPr>
          <w:bCs w:val="0"/>
          <w:sz w:val="24"/>
        </w:rPr>
      </w:pPr>
    </w:p>
    <w:p w:rsidR="00E2640F" w:rsidRDefault="00E2640F" w:rsidP="00954721">
      <w:pPr>
        <w:pStyle w:val="Title"/>
        <w:ind w:firstLine="720"/>
        <w:rPr>
          <w:bCs w:val="0"/>
          <w:sz w:val="24"/>
        </w:rPr>
      </w:pPr>
    </w:p>
    <w:p w:rsidR="00E2640F" w:rsidRDefault="00E2640F" w:rsidP="00954721">
      <w:pPr>
        <w:pStyle w:val="Title"/>
        <w:ind w:firstLine="720"/>
        <w:rPr>
          <w:bCs w:val="0"/>
          <w:sz w:val="24"/>
        </w:rPr>
      </w:pPr>
    </w:p>
    <w:p w:rsidR="00E2640F" w:rsidRPr="00954721" w:rsidRDefault="00E2640F" w:rsidP="00954721">
      <w:pPr>
        <w:pStyle w:val="Title"/>
        <w:ind w:firstLine="720"/>
        <w:rPr>
          <w:bCs w:val="0"/>
          <w:sz w:val="24"/>
        </w:rPr>
      </w:pPr>
      <w:r w:rsidRPr="00954721">
        <w:rPr>
          <w:bCs w:val="0"/>
          <w:sz w:val="24"/>
          <w:lang w:val="en-US"/>
        </w:rPr>
        <w:t>II</w:t>
      </w:r>
      <w:r w:rsidRPr="00954721">
        <w:rPr>
          <w:bCs w:val="0"/>
          <w:sz w:val="24"/>
        </w:rPr>
        <w:t>. Социальная карта семьи</w:t>
      </w:r>
    </w:p>
    <w:p w:rsidR="00E2640F" w:rsidRPr="00954721" w:rsidRDefault="00E2640F" w:rsidP="00357141">
      <w:pPr>
        <w:pStyle w:val="Title"/>
        <w:ind w:firstLine="720"/>
        <w:jc w:val="left"/>
        <w:rPr>
          <w:b w:val="0"/>
          <w:bCs w:val="0"/>
          <w:sz w:val="24"/>
        </w:rPr>
      </w:pPr>
    </w:p>
    <w:p w:rsidR="00E2640F" w:rsidRPr="00954721" w:rsidRDefault="00E2640F" w:rsidP="00357141">
      <w:pPr>
        <w:pStyle w:val="Title"/>
        <w:jc w:val="left"/>
        <w:rPr>
          <w:b w:val="0"/>
          <w:bCs w:val="0"/>
          <w:sz w:val="24"/>
        </w:rPr>
      </w:pPr>
      <w:r w:rsidRPr="00954721">
        <w:rPr>
          <w:b w:val="0"/>
          <w:bCs w:val="0"/>
          <w:sz w:val="24"/>
        </w:rPr>
        <w:t>Сколько детей в семье / в т.ч. семье опекуна ______________________________</w:t>
      </w:r>
    </w:p>
    <w:p w:rsidR="00E2640F" w:rsidRPr="00954721" w:rsidRDefault="00E2640F" w:rsidP="00357141">
      <w:pPr>
        <w:pStyle w:val="Title"/>
        <w:jc w:val="left"/>
        <w:rPr>
          <w:b w:val="0"/>
          <w:bCs w:val="0"/>
          <w:sz w:val="24"/>
        </w:rPr>
      </w:pPr>
    </w:p>
    <w:p w:rsidR="00E2640F" w:rsidRPr="00954721" w:rsidRDefault="00E2640F" w:rsidP="00357141">
      <w:pPr>
        <w:pStyle w:val="Title"/>
        <w:jc w:val="left"/>
        <w:rPr>
          <w:b w:val="0"/>
          <w:bCs w:val="0"/>
          <w:sz w:val="24"/>
        </w:rPr>
      </w:pPr>
      <w:r w:rsidRPr="00954721">
        <w:rPr>
          <w:b w:val="0"/>
          <w:bCs w:val="0"/>
          <w:sz w:val="24"/>
        </w:rPr>
        <w:t>Какой ребенок по счету в семье / в т.ч. семье опекуна ______________________</w:t>
      </w:r>
    </w:p>
    <w:p w:rsidR="00E2640F" w:rsidRPr="00954721" w:rsidRDefault="00E2640F" w:rsidP="00357141">
      <w:pPr>
        <w:pStyle w:val="Title"/>
        <w:jc w:val="left"/>
        <w:rPr>
          <w:b w:val="0"/>
          <w:bCs w:val="0"/>
          <w:sz w:val="24"/>
        </w:rPr>
      </w:pPr>
    </w:p>
    <w:p w:rsidR="00E2640F" w:rsidRPr="00954721" w:rsidRDefault="00E2640F" w:rsidP="00357141">
      <w:pPr>
        <w:pStyle w:val="Title"/>
        <w:jc w:val="left"/>
        <w:rPr>
          <w:b w:val="0"/>
          <w:bCs w:val="0"/>
          <w:sz w:val="24"/>
        </w:rPr>
      </w:pPr>
      <w:r w:rsidRPr="00954721">
        <w:rPr>
          <w:b w:val="0"/>
          <w:bCs w:val="0"/>
          <w:sz w:val="24"/>
        </w:rPr>
        <w:t>С кем ребенок проживает ______________________________________________</w:t>
      </w:r>
    </w:p>
    <w:p w:rsidR="00E2640F" w:rsidRPr="00954721" w:rsidRDefault="00E2640F" w:rsidP="00357141">
      <w:pPr>
        <w:pStyle w:val="Title"/>
        <w:jc w:val="left"/>
        <w:rPr>
          <w:b w:val="0"/>
          <w:bCs w:val="0"/>
          <w:sz w:val="24"/>
        </w:rPr>
      </w:pPr>
      <w:r w:rsidRPr="00954721">
        <w:rPr>
          <w:b w:val="0"/>
          <w:bCs w:val="0"/>
          <w:sz w:val="24"/>
        </w:rPr>
        <w:t>____________________________________________________________________</w:t>
      </w:r>
    </w:p>
    <w:p w:rsidR="00E2640F" w:rsidRPr="00954721" w:rsidRDefault="00E2640F" w:rsidP="00357141">
      <w:pPr>
        <w:pStyle w:val="Title"/>
        <w:jc w:val="left"/>
        <w:rPr>
          <w:b w:val="0"/>
          <w:bCs w:val="0"/>
          <w:sz w:val="24"/>
        </w:rPr>
      </w:pPr>
    </w:p>
    <w:p w:rsidR="00E2640F" w:rsidRPr="00954721" w:rsidRDefault="00E2640F" w:rsidP="00357141">
      <w:pPr>
        <w:pStyle w:val="Title"/>
        <w:jc w:val="left"/>
        <w:rPr>
          <w:b w:val="0"/>
          <w:bCs w:val="0"/>
          <w:sz w:val="24"/>
        </w:rPr>
      </w:pPr>
      <w:r w:rsidRPr="00954721">
        <w:rPr>
          <w:b w:val="0"/>
          <w:bCs w:val="0"/>
          <w:sz w:val="24"/>
        </w:rPr>
        <w:t>Члены семьи, не живущие с ребенком, но принимающие активное участие в его жизни ____________________________________________________________________</w:t>
      </w:r>
    </w:p>
    <w:p w:rsidR="00E2640F" w:rsidRPr="00954721" w:rsidRDefault="00E2640F" w:rsidP="00357141">
      <w:pPr>
        <w:pStyle w:val="Title"/>
        <w:jc w:val="left"/>
        <w:rPr>
          <w:b w:val="0"/>
          <w:bCs w:val="0"/>
          <w:sz w:val="24"/>
        </w:rPr>
      </w:pPr>
      <w:r w:rsidRPr="00954721">
        <w:rPr>
          <w:b w:val="0"/>
          <w:bCs w:val="0"/>
          <w:sz w:val="24"/>
        </w:rPr>
        <w:t>________________________________________________________________________________________________________________________________________</w:t>
      </w:r>
    </w:p>
    <w:p w:rsidR="00E2640F" w:rsidRPr="00954721" w:rsidRDefault="00E2640F" w:rsidP="00357141">
      <w:pPr>
        <w:pStyle w:val="Title"/>
        <w:jc w:val="left"/>
        <w:rPr>
          <w:b w:val="0"/>
          <w:bCs w:val="0"/>
          <w:sz w:val="24"/>
        </w:rPr>
      </w:pPr>
    </w:p>
    <w:p w:rsidR="00E2640F" w:rsidRPr="00954721" w:rsidRDefault="00E2640F" w:rsidP="00357141">
      <w:pPr>
        <w:pStyle w:val="Title"/>
        <w:jc w:val="left"/>
        <w:rPr>
          <w:b w:val="0"/>
          <w:bCs w:val="0"/>
          <w:sz w:val="24"/>
        </w:rPr>
      </w:pPr>
      <w:r w:rsidRPr="00954721">
        <w:rPr>
          <w:b w:val="0"/>
          <w:bCs w:val="0"/>
          <w:sz w:val="24"/>
        </w:rPr>
        <w:t>Условия жизни ребенка (отдельная комната, уголок в общей комнате, свой письменный стол, отдельное спальное место, общая кровать с кем-то из детей и т.п.) ________________________________________________________________</w:t>
      </w:r>
    </w:p>
    <w:p w:rsidR="00E2640F" w:rsidRPr="00954721" w:rsidRDefault="00E2640F" w:rsidP="00357141">
      <w:pPr>
        <w:pStyle w:val="Title"/>
        <w:jc w:val="left"/>
        <w:rPr>
          <w:b w:val="0"/>
          <w:bCs w:val="0"/>
          <w:sz w:val="24"/>
        </w:rPr>
      </w:pPr>
      <w:r w:rsidRPr="00954721">
        <w:rPr>
          <w:b w:val="0"/>
          <w:bCs w:val="0"/>
          <w:sz w:val="24"/>
        </w:rPr>
        <w:t>____________________________________________________________________</w:t>
      </w:r>
    </w:p>
    <w:p w:rsidR="00E2640F" w:rsidRPr="00954721" w:rsidRDefault="00E2640F" w:rsidP="00357141">
      <w:pPr>
        <w:pStyle w:val="Title"/>
        <w:jc w:val="left"/>
        <w:rPr>
          <w:b w:val="0"/>
          <w:bCs w:val="0"/>
          <w:sz w:val="24"/>
        </w:rPr>
      </w:pPr>
    </w:p>
    <w:p w:rsidR="00E2640F" w:rsidRPr="00954721" w:rsidRDefault="00E2640F" w:rsidP="00357141">
      <w:pPr>
        <w:pStyle w:val="Title"/>
        <w:jc w:val="left"/>
        <w:rPr>
          <w:b w:val="0"/>
          <w:bCs w:val="0"/>
          <w:sz w:val="24"/>
        </w:rPr>
      </w:pPr>
      <w:r w:rsidRPr="00954721">
        <w:rPr>
          <w:b w:val="0"/>
          <w:bCs w:val="0"/>
          <w:sz w:val="24"/>
        </w:rPr>
        <w:t>Кто из взрослых:</w:t>
      </w:r>
    </w:p>
    <w:p w:rsidR="00E2640F" w:rsidRPr="00954721" w:rsidRDefault="00E2640F" w:rsidP="007B6EE3">
      <w:pPr>
        <w:pStyle w:val="Title"/>
        <w:jc w:val="left"/>
        <w:rPr>
          <w:b w:val="0"/>
          <w:bCs w:val="0"/>
          <w:sz w:val="24"/>
        </w:rPr>
      </w:pPr>
      <w:r w:rsidRPr="00954721">
        <w:rPr>
          <w:b w:val="0"/>
          <w:bCs w:val="0"/>
          <w:sz w:val="24"/>
        </w:rPr>
        <w:t>- находится с ребенком в случае болезни</w:t>
      </w:r>
      <w:r>
        <w:rPr>
          <w:b w:val="0"/>
          <w:bCs w:val="0"/>
          <w:sz w:val="24"/>
        </w:rPr>
        <w:t>________________________________</w:t>
      </w:r>
    </w:p>
    <w:p w:rsidR="00E2640F" w:rsidRPr="00954721" w:rsidRDefault="00E2640F" w:rsidP="00357141">
      <w:pPr>
        <w:pStyle w:val="Title"/>
        <w:jc w:val="left"/>
        <w:rPr>
          <w:b w:val="0"/>
          <w:bCs w:val="0"/>
          <w:sz w:val="24"/>
        </w:rPr>
      </w:pPr>
      <w:r w:rsidRPr="00954721">
        <w:rPr>
          <w:b w:val="0"/>
          <w:bCs w:val="0"/>
          <w:sz w:val="24"/>
        </w:rPr>
        <w:t>____________________________________________________________________</w:t>
      </w:r>
    </w:p>
    <w:p w:rsidR="00E2640F" w:rsidRPr="00954721" w:rsidRDefault="00E2640F" w:rsidP="00357141">
      <w:pPr>
        <w:pStyle w:val="Titl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-провожает и встречает из детского сада  ________________________________ </w:t>
      </w:r>
    </w:p>
    <w:p w:rsidR="00E2640F" w:rsidRPr="00954721" w:rsidRDefault="00E2640F" w:rsidP="00357141">
      <w:pPr>
        <w:pStyle w:val="Title"/>
        <w:jc w:val="left"/>
        <w:rPr>
          <w:b w:val="0"/>
          <w:bCs w:val="0"/>
          <w:sz w:val="24"/>
        </w:rPr>
      </w:pPr>
      <w:r w:rsidRPr="00954721">
        <w:rPr>
          <w:b w:val="0"/>
          <w:bCs w:val="0"/>
          <w:sz w:val="24"/>
        </w:rPr>
        <w:t>____________________________________________________________________</w:t>
      </w:r>
    </w:p>
    <w:p w:rsidR="00E2640F" w:rsidRPr="00954721" w:rsidRDefault="00E2640F" w:rsidP="00357141">
      <w:pPr>
        <w:pStyle w:val="Title"/>
        <w:jc w:val="left"/>
        <w:rPr>
          <w:b w:val="0"/>
          <w:bCs w:val="0"/>
          <w:sz w:val="24"/>
        </w:rPr>
      </w:pPr>
      <w:r w:rsidRPr="00954721">
        <w:rPr>
          <w:b w:val="0"/>
          <w:bCs w:val="0"/>
          <w:sz w:val="24"/>
        </w:rPr>
        <w:t>- гуляет с ребенком ___________________________________________________</w:t>
      </w:r>
    </w:p>
    <w:p w:rsidR="00E2640F" w:rsidRPr="00954721" w:rsidRDefault="00E2640F" w:rsidP="00357141">
      <w:pPr>
        <w:pStyle w:val="Title"/>
        <w:jc w:val="left"/>
        <w:rPr>
          <w:b w:val="0"/>
          <w:bCs w:val="0"/>
          <w:sz w:val="24"/>
        </w:rPr>
      </w:pPr>
      <w:r w:rsidRPr="00954721">
        <w:rPr>
          <w:b w:val="0"/>
          <w:bCs w:val="0"/>
          <w:sz w:val="24"/>
        </w:rPr>
        <w:t>____________________________________________________________________</w:t>
      </w:r>
    </w:p>
    <w:p w:rsidR="00E2640F" w:rsidRPr="00954721" w:rsidRDefault="00E2640F" w:rsidP="00357141">
      <w:pPr>
        <w:pStyle w:val="Title"/>
        <w:jc w:val="left"/>
        <w:rPr>
          <w:b w:val="0"/>
          <w:sz w:val="24"/>
        </w:rPr>
      </w:pPr>
      <w:r w:rsidRPr="00954721">
        <w:rPr>
          <w:b w:val="0"/>
          <w:sz w:val="24"/>
        </w:rPr>
        <w:t>- помогает решать конфликты __________________________________________</w:t>
      </w:r>
    </w:p>
    <w:p w:rsidR="00E2640F" w:rsidRPr="00954721" w:rsidRDefault="00E2640F" w:rsidP="00357141">
      <w:pPr>
        <w:pStyle w:val="Title"/>
        <w:jc w:val="left"/>
        <w:rPr>
          <w:b w:val="0"/>
          <w:sz w:val="24"/>
        </w:rPr>
      </w:pPr>
      <w:r w:rsidRPr="00954721">
        <w:rPr>
          <w:b w:val="0"/>
          <w:sz w:val="24"/>
        </w:rPr>
        <w:t>____________________________________________________________________</w:t>
      </w:r>
    </w:p>
    <w:p w:rsidR="00E2640F" w:rsidRPr="00954721" w:rsidRDefault="00E2640F" w:rsidP="00357141">
      <w:pPr>
        <w:pStyle w:val="Title"/>
        <w:jc w:val="left"/>
        <w:rPr>
          <w:b w:val="0"/>
          <w:sz w:val="24"/>
        </w:rPr>
      </w:pPr>
      <w:r w:rsidRPr="00954721">
        <w:rPr>
          <w:b w:val="0"/>
          <w:sz w:val="24"/>
        </w:rPr>
        <w:t>- что-либо другое</w:t>
      </w:r>
      <w:r>
        <w:rPr>
          <w:b w:val="0"/>
          <w:sz w:val="24"/>
        </w:rPr>
        <w:t xml:space="preserve"> ____________________________________________________</w:t>
      </w:r>
    </w:p>
    <w:p w:rsidR="00E2640F" w:rsidRPr="00954721" w:rsidRDefault="00E2640F" w:rsidP="00954721">
      <w:pPr>
        <w:pStyle w:val="Title"/>
        <w:jc w:val="both"/>
        <w:rPr>
          <w:b w:val="0"/>
          <w:bCs w:val="0"/>
          <w:sz w:val="24"/>
        </w:rPr>
      </w:pPr>
      <w:r w:rsidRPr="00954721">
        <w:rPr>
          <w:b w:val="0"/>
          <w:bCs w:val="0"/>
          <w:sz w:val="24"/>
        </w:rPr>
        <w:t>____________________________________________________________________</w:t>
      </w:r>
    </w:p>
    <w:p w:rsidR="00E2640F" w:rsidRPr="00954721" w:rsidRDefault="00E2640F" w:rsidP="00954721">
      <w:pPr>
        <w:pStyle w:val="Title"/>
        <w:jc w:val="both"/>
        <w:rPr>
          <w:b w:val="0"/>
          <w:bCs w:val="0"/>
          <w:sz w:val="24"/>
        </w:rPr>
      </w:pPr>
    </w:p>
    <w:p w:rsidR="00E2640F" w:rsidRPr="00954721" w:rsidRDefault="00E2640F" w:rsidP="00954721">
      <w:pPr>
        <w:pStyle w:val="Title"/>
        <w:jc w:val="left"/>
        <w:rPr>
          <w:b w:val="0"/>
          <w:bCs w:val="0"/>
          <w:sz w:val="24"/>
        </w:rPr>
      </w:pPr>
    </w:p>
    <w:p w:rsidR="00E2640F" w:rsidRPr="00954721" w:rsidRDefault="00E2640F" w:rsidP="00954721">
      <w:pPr>
        <w:pStyle w:val="Title"/>
        <w:ind w:firstLine="720"/>
        <w:jc w:val="left"/>
        <w:rPr>
          <w:b w:val="0"/>
          <w:bCs w:val="0"/>
          <w:sz w:val="24"/>
        </w:rPr>
      </w:pPr>
    </w:p>
    <w:p w:rsidR="00E2640F" w:rsidRPr="00954721" w:rsidRDefault="00E2640F" w:rsidP="00954721">
      <w:pPr>
        <w:pStyle w:val="Title"/>
        <w:ind w:firstLine="720"/>
        <w:jc w:val="left"/>
        <w:rPr>
          <w:b w:val="0"/>
          <w:bCs w:val="0"/>
          <w:color w:val="00B050"/>
          <w:sz w:val="24"/>
        </w:rPr>
      </w:pPr>
    </w:p>
    <w:p w:rsidR="00E2640F" w:rsidRPr="00954721" w:rsidRDefault="00E2640F" w:rsidP="00954721">
      <w:pPr>
        <w:pStyle w:val="Title"/>
        <w:ind w:firstLine="720"/>
        <w:jc w:val="left"/>
        <w:rPr>
          <w:b w:val="0"/>
          <w:bCs w:val="0"/>
          <w:sz w:val="24"/>
        </w:rPr>
      </w:pPr>
    </w:p>
    <w:p w:rsidR="00E2640F" w:rsidRPr="00954721" w:rsidRDefault="00E2640F" w:rsidP="00954721">
      <w:pPr>
        <w:pStyle w:val="Title"/>
        <w:ind w:firstLine="720"/>
        <w:jc w:val="left"/>
        <w:rPr>
          <w:b w:val="0"/>
          <w:bCs w:val="0"/>
          <w:sz w:val="24"/>
        </w:rPr>
      </w:pPr>
    </w:p>
    <w:p w:rsidR="00E2640F" w:rsidRPr="00954721" w:rsidRDefault="00E2640F" w:rsidP="00954721">
      <w:pPr>
        <w:pStyle w:val="Title"/>
        <w:ind w:firstLine="720"/>
        <w:jc w:val="both"/>
        <w:rPr>
          <w:b w:val="0"/>
          <w:bCs w:val="0"/>
          <w:sz w:val="24"/>
        </w:rPr>
      </w:pPr>
    </w:p>
    <w:p w:rsidR="00E2640F" w:rsidRPr="00954721" w:rsidRDefault="00E2640F" w:rsidP="00954721">
      <w:pPr>
        <w:pStyle w:val="Title"/>
        <w:ind w:firstLine="720"/>
        <w:jc w:val="both"/>
        <w:rPr>
          <w:b w:val="0"/>
          <w:bCs w:val="0"/>
          <w:sz w:val="24"/>
        </w:rPr>
      </w:pPr>
    </w:p>
    <w:p w:rsidR="00E2640F" w:rsidRPr="00954721" w:rsidRDefault="00E2640F" w:rsidP="00954721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E2640F" w:rsidRPr="00954721" w:rsidRDefault="00E2640F" w:rsidP="00954721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E2640F" w:rsidRPr="00954721" w:rsidRDefault="00E2640F" w:rsidP="00954721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E2640F" w:rsidRDefault="00E2640F" w:rsidP="00954721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E2640F" w:rsidRPr="00954721" w:rsidRDefault="00E2640F" w:rsidP="00954721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E2640F" w:rsidRDefault="00E2640F" w:rsidP="00954721">
      <w:pPr>
        <w:rPr>
          <w:rFonts w:ascii="Times New Roman" w:hAnsi="Times New Roman"/>
          <w:b/>
          <w:sz w:val="24"/>
          <w:szCs w:val="24"/>
        </w:rPr>
      </w:pPr>
    </w:p>
    <w:p w:rsidR="00E2640F" w:rsidRDefault="00E2640F" w:rsidP="00954721">
      <w:pPr>
        <w:rPr>
          <w:rFonts w:ascii="Times New Roman" w:hAnsi="Times New Roman"/>
          <w:b/>
          <w:sz w:val="24"/>
          <w:szCs w:val="24"/>
        </w:rPr>
      </w:pPr>
    </w:p>
    <w:p w:rsidR="00E2640F" w:rsidRPr="00954721" w:rsidRDefault="00E2640F" w:rsidP="00954721">
      <w:pPr>
        <w:rPr>
          <w:rFonts w:ascii="Times New Roman" w:hAnsi="Times New Roman"/>
          <w:b/>
          <w:sz w:val="24"/>
          <w:szCs w:val="24"/>
        </w:rPr>
      </w:pPr>
    </w:p>
    <w:p w:rsidR="00E2640F" w:rsidRPr="00954721" w:rsidRDefault="00E2640F" w:rsidP="00954721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954721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954721">
        <w:rPr>
          <w:rFonts w:ascii="Times New Roman" w:hAnsi="Times New Roman"/>
          <w:b/>
          <w:sz w:val="24"/>
          <w:szCs w:val="24"/>
        </w:rPr>
        <w:t>. Заключение психолого-медико-педагогического консилиума</w:t>
      </w:r>
    </w:p>
    <w:p w:rsidR="00E2640F" w:rsidRPr="00954721" w:rsidRDefault="00E2640F" w:rsidP="00954721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2640F" w:rsidRPr="00954721" w:rsidRDefault="00E2640F" w:rsidP="00954721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54721">
        <w:rPr>
          <w:rFonts w:ascii="Times New Roman" w:hAnsi="Times New Roman"/>
          <w:color w:val="000000"/>
          <w:sz w:val="24"/>
          <w:szCs w:val="24"/>
        </w:rPr>
        <w:t>Дата психолого-медико-педагогического консилиума (ПМПк) _______________</w:t>
      </w:r>
    </w:p>
    <w:p w:rsidR="00E2640F" w:rsidRPr="00954721" w:rsidRDefault="00E2640F" w:rsidP="00954721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2640F" w:rsidRPr="00954721" w:rsidRDefault="00E2640F" w:rsidP="007B6EE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54721">
        <w:rPr>
          <w:rFonts w:ascii="Times New Roman" w:hAnsi="Times New Roman"/>
          <w:color w:val="000000"/>
          <w:sz w:val="24"/>
          <w:szCs w:val="24"/>
        </w:rPr>
        <w:t>Причина проведения __________________________________________________</w:t>
      </w:r>
    </w:p>
    <w:p w:rsidR="00E2640F" w:rsidRPr="00954721" w:rsidRDefault="00E2640F" w:rsidP="007B6EE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54721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</w:t>
      </w:r>
    </w:p>
    <w:p w:rsidR="00E2640F" w:rsidRPr="00954721" w:rsidRDefault="00E2640F" w:rsidP="007B6EE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54721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640F" w:rsidRPr="00954721" w:rsidRDefault="00E2640F" w:rsidP="007B6EE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2640F" w:rsidRPr="00954721" w:rsidRDefault="00E2640F" w:rsidP="007B6EE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54721">
        <w:rPr>
          <w:rFonts w:ascii="Times New Roman" w:hAnsi="Times New Roman"/>
          <w:color w:val="000000"/>
          <w:sz w:val="24"/>
          <w:szCs w:val="24"/>
        </w:rPr>
        <w:t>Заключение ____________________________________________________________________</w:t>
      </w:r>
    </w:p>
    <w:p w:rsidR="00E2640F" w:rsidRPr="00954721" w:rsidRDefault="00E2640F" w:rsidP="007B6EE3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54721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640F" w:rsidRPr="00954721" w:rsidRDefault="00E2640F" w:rsidP="007B6EE3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5472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640F" w:rsidRPr="00954721" w:rsidRDefault="00E2640F" w:rsidP="007B6EE3">
      <w:pPr>
        <w:shd w:val="clear" w:color="auto" w:fill="FFFFFF"/>
        <w:spacing w:after="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E2640F" w:rsidRPr="00954721" w:rsidRDefault="00E2640F" w:rsidP="00954721">
      <w:pPr>
        <w:shd w:val="clear" w:color="auto" w:fill="FFFFFF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E2640F" w:rsidRPr="00954721" w:rsidRDefault="00E2640F" w:rsidP="00954721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54721">
        <w:rPr>
          <w:rFonts w:ascii="Times New Roman" w:hAnsi="Times New Roman"/>
          <w:i/>
          <w:iCs/>
          <w:color w:val="000000"/>
          <w:sz w:val="24"/>
          <w:szCs w:val="24"/>
        </w:rPr>
        <w:t>Куратор сопровождения (ФИО, подпись)</w:t>
      </w:r>
    </w:p>
    <w:p w:rsidR="00E2640F" w:rsidRPr="00954721" w:rsidRDefault="00E2640F" w:rsidP="00954721">
      <w:pPr>
        <w:shd w:val="clear" w:color="auto" w:fill="FFFFFF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E2640F" w:rsidRPr="00954721" w:rsidRDefault="00E2640F" w:rsidP="00954721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54721">
        <w:rPr>
          <w:rFonts w:ascii="Times New Roman" w:hAnsi="Times New Roman"/>
          <w:i/>
          <w:iCs/>
          <w:color w:val="000000"/>
          <w:sz w:val="24"/>
          <w:szCs w:val="24"/>
        </w:rPr>
        <w:t>Специалисты (ФИО, подписи)</w:t>
      </w:r>
    </w:p>
    <w:p w:rsidR="00E2640F" w:rsidRDefault="00E2640F" w:rsidP="00954721">
      <w:pPr>
        <w:shd w:val="clear" w:color="auto" w:fill="FFFFFF"/>
        <w:jc w:val="both"/>
        <w:rPr>
          <w:rFonts w:ascii="Times New Roman" w:hAnsi="Times New Roman"/>
          <w:i/>
          <w:sz w:val="24"/>
          <w:szCs w:val="24"/>
        </w:rPr>
      </w:pPr>
    </w:p>
    <w:p w:rsidR="00E2640F" w:rsidRDefault="00E2640F" w:rsidP="00954721">
      <w:pPr>
        <w:shd w:val="clear" w:color="auto" w:fill="FFFFFF"/>
        <w:jc w:val="both"/>
        <w:rPr>
          <w:rFonts w:ascii="Times New Roman" w:hAnsi="Times New Roman"/>
          <w:i/>
          <w:sz w:val="24"/>
          <w:szCs w:val="24"/>
        </w:rPr>
      </w:pPr>
    </w:p>
    <w:p w:rsidR="00E2640F" w:rsidRPr="00954721" w:rsidRDefault="00E2640F" w:rsidP="00954721">
      <w:pPr>
        <w:shd w:val="clear" w:color="auto" w:fill="FFFFFF"/>
        <w:jc w:val="both"/>
        <w:rPr>
          <w:rFonts w:ascii="Times New Roman" w:hAnsi="Times New Roman"/>
          <w:i/>
          <w:sz w:val="24"/>
          <w:szCs w:val="24"/>
        </w:rPr>
      </w:pPr>
    </w:p>
    <w:p w:rsidR="00E2640F" w:rsidRPr="00954721" w:rsidRDefault="00E2640F" w:rsidP="00954721">
      <w:pPr>
        <w:shd w:val="clear" w:color="auto" w:fill="FFFFFF"/>
        <w:jc w:val="both"/>
        <w:rPr>
          <w:rFonts w:ascii="Times New Roman" w:hAnsi="Times New Roman"/>
          <w:i/>
          <w:sz w:val="24"/>
          <w:szCs w:val="24"/>
        </w:rPr>
      </w:pPr>
      <w:r w:rsidRPr="00954721">
        <w:rPr>
          <w:rFonts w:ascii="Times New Roman" w:hAnsi="Times New Roman"/>
          <w:i/>
          <w:sz w:val="24"/>
          <w:szCs w:val="24"/>
        </w:rPr>
        <w:t>* В случае необходимости в течение учебного года проводятся дополнительные консилиумы для корректировки программы сопровождения</w:t>
      </w:r>
    </w:p>
    <w:p w:rsidR="00E2640F" w:rsidRPr="00954721" w:rsidRDefault="00E2640F" w:rsidP="00954721">
      <w:pPr>
        <w:shd w:val="clear" w:color="auto" w:fill="FFFFFF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2640F" w:rsidRPr="00954721" w:rsidRDefault="00E2640F" w:rsidP="00954721">
      <w:pPr>
        <w:shd w:val="clear" w:color="auto" w:fill="FFFFFF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54721">
        <w:rPr>
          <w:rFonts w:ascii="Times New Roman" w:hAnsi="Times New Roman"/>
          <w:b/>
          <w:color w:val="000000"/>
          <w:sz w:val="24"/>
          <w:szCs w:val="24"/>
          <w:lang w:val="en-US"/>
        </w:rPr>
        <w:t>I</w:t>
      </w:r>
      <w:r w:rsidRPr="00954721">
        <w:rPr>
          <w:rFonts w:ascii="Times New Roman" w:hAnsi="Times New Roman"/>
          <w:b/>
          <w:color w:val="000000"/>
          <w:sz w:val="24"/>
          <w:szCs w:val="24"/>
        </w:rPr>
        <w:t xml:space="preserve">V. Программа комплексного сопровождения </w:t>
      </w:r>
    </w:p>
    <w:p w:rsidR="00E2640F" w:rsidRPr="00954721" w:rsidRDefault="00E2640F" w:rsidP="00954721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54721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E2640F" w:rsidRPr="00954721" w:rsidRDefault="00E2640F" w:rsidP="00954721">
      <w:pPr>
        <w:shd w:val="clear" w:color="auto" w:fill="FFFFFF"/>
        <w:ind w:firstLine="720"/>
        <w:jc w:val="center"/>
        <w:rPr>
          <w:rFonts w:ascii="Times New Roman" w:hAnsi="Times New Roman"/>
          <w:sz w:val="24"/>
          <w:szCs w:val="24"/>
        </w:rPr>
      </w:pPr>
      <w:r w:rsidRPr="00954721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фамилия, имя ребенка</w:t>
      </w:r>
      <w:r w:rsidRPr="00954721">
        <w:rPr>
          <w:rFonts w:ascii="Times New Roman" w:hAnsi="Times New Roman"/>
          <w:sz w:val="24"/>
          <w:szCs w:val="24"/>
        </w:rPr>
        <w:t>)</w:t>
      </w:r>
    </w:p>
    <w:p w:rsidR="00E2640F" w:rsidRPr="00954721" w:rsidRDefault="00E2640F" w:rsidP="00954721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954721">
        <w:rPr>
          <w:rFonts w:ascii="Times New Roman" w:hAnsi="Times New Roman"/>
          <w:color w:val="000000"/>
          <w:sz w:val="24"/>
          <w:szCs w:val="24"/>
        </w:rPr>
        <w:t>Цель сопровождения: _________________________________________________</w:t>
      </w:r>
    </w:p>
    <w:p w:rsidR="00E2640F" w:rsidRDefault="00E2640F" w:rsidP="00954721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954721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</w:t>
      </w:r>
    </w:p>
    <w:p w:rsidR="00E2640F" w:rsidRPr="00954721" w:rsidRDefault="00E2640F" w:rsidP="00954721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954721">
        <w:rPr>
          <w:rFonts w:ascii="Times New Roman" w:hAnsi="Times New Roman"/>
          <w:color w:val="000000"/>
          <w:sz w:val="24"/>
          <w:szCs w:val="24"/>
        </w:rPr>
        <w:t>Задачи: _____________________________________________________________</w:t>
      </w:r>
    </w:p>
    <w:p w:rsidR="00E2640F" w:rsidRPr="00954721" w:rsidRDefault="00E2640F" w:rsidP="00954721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954721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</w:t>
      </w:r>
    </w:p>
    <w:p w:rsidR="00E2640F" w:rsidRPr="00954721" w:rsidRDefault="00E2640F" w:rsidP="00954721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954721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</w:t>
      </w:r>
    </w:p>
    <w:p w:rsidR="00E2640F" w:rsidRPr="00954721" w:rsidRDefault="00E2640F" w:rsidP="00954721">
      <w:pPr>
        <w:shd w:val="clear" w:color="auto" w:fill="FFFFFF"/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E2640F" w:rsidRPr="00954721" w:rsidRDefault="00E2640F" w:rsidP="00954721">
      <w:pPr>
        <w:shd w:val="clear" w:color="auto" w:fill="FFFFFF"/>
        <w:ind w:firstLine="720"/>
        <w:jc w:val="center"/>
        <w:rPr>
          <w:rFonts w:ascii="Times New Roman" w:hAnsi="Times New Roman"/>
          <w:sz w:val="24"/>
          <w:szCs w:val="24"/>
        </w:rPr>
      </w:pPr>
      <w:r w:rsidRPr="00954721">
        <w:rPr>
          <w:rFonts w:ascii="Times New Roman" w:hAnsi="Times New Roman"/>
          <w:sz w:val="24"/>
          <w:szCs w:val="24"/>
        </w:rPr>
        <w:t xml:space="preserve">План мероприятий по сопровождению </w:t>
      </w:r>
    </w:p>
    <w:p w:rsidR="00E2640F" w:rsidRPr="00954721" w:rsidRDefault="00E2640F" w:rsidP="00954721">
      <w:pPr>
        <w:shd w:val="clear" w:color="auto" w:fill="FFFFFF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96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984"/>
        <w:gridCol w:w="1985"/>
        <w:gridCol w:w="3969"/>
        <w:gridCol w:w="1604"/>
      </w:tblGrid>
      <w:tr w:rsidR="00E2640F" w:rsidRPr="007C77A5" w:rsidTr="00DB6C35">
        <w:tc>
          <w:tcPr>
            <w:tcW w:w="1418" w:type="dxa"/>
          </w:tcPr>
          <w:p w:rsidR="00E2640F" w:rsidRPr="007C77A5" w:rsidRDefault="00E2640F" w:rsidP="00294668">
            <w:pPr>
              <w:jc w:val="center"/>
              <w:rPr>
                <w:rFonts w:ascii="Times New Roman" w:hAnsi="Times New Roman"/>
                <w:b/>
              </w:rPr>
            </w:pPr>
            <w:r w:rsidRPr="007C77A5">
              <w:rPr>
                <w:rFonts w:ascii="Times New Roman" w:hAnsi="Times New Roman"/>
                <w:b/>
              </w:rPr>
              <w:t xml:space="preserve">Сроки реализации </w:t>
            </w:r>
          </w:p>
        </w:tc>
        <w:tc>
          <w:tcPr>
            <w:tcW w:w="1984" w:type="dxa"/>
          </w:tcPr>
          <w:p w:rsidR="00E2640F" w:rsidRPr="007C77A5" w:rsidRDefault="00E2640F" w:rsidP="002946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7A5">
              <w:rPr>
                <w:rFonts w:ascii="Times New Roman" w:hAnsi="Times New Roman"/>
                <w:b/>
                <w:sz w:val="24"/>
                <w:szCs w:val="24"/>
              </w:rPr>
              <w:t xml:space="preserve">Участник сопровождения </w:t>
            </w:r>
          </w:p>
          <w:p w:rsidR="00E2640F" w:rsidRPr="007C77A5" w:rsidRDefault="00E2640F" w:rsidP="00FB005D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2640F" w:rsidRPr="007C77A5" w:rsidRDefault="00E2640F" w:rsidP="00FB00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7A5">
              <w:rPr>
                <w:rFonts w:ascii="Times New Roman" w:hAnsi="Times New Roman"/>
                <w:b/>
                <w:sz w:val="24"/>
                <w:szCs w:val="24"/>
              </w:rPr>
              <w:t>Периодичность (общее количество, частота занятий)</w:t>
            </w:r>
          </w:p>
        </w:tc>
        <w:tc>
          <w:tcPr>
            <w:tcW w:w="3969" w:type="dxa"/>
          </w:tcPr>
          <w:p w:rsidR="00E2640F" w:rsidRPr="007C77A5" w:rsidRDefault="00E2640F" w:rsidP="002946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7A5">
              <w:rPr>
                <w:rFonts w:ascii="Times New Roman" w:hAnsi="Times New Roman"/>
                <w:b/>
                <w:sz w:val="24"/>
                <w:szCs w:val="24"/>
              </w:rPr>
              <w:t>Сопроводительные мероприятия</w:t>
            </w:r>
          </w:p>
        </w:tc>
        <w:tc>
          <w:tcPr>
            <w:tcW w:w="1604" w:type="dxa"/>
          </w:tcPr>
          <w:p w:rsidR="00E2640F" w:rsidRPr="007C77A5" w:rsidRDefault="00E2640F" w:rsidP="002946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7A5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E2640F" w:rsidRPr="007C77A5" w:rsidTr="00DB6C35">
        <w:tc>
          <w:tcPr>
            <w:tcW w:w="1418" w:type="dxa"/>
          </w:tcPr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40F" w:rsidRPr="007C77A5" w:rsidTr="00DB6C35">
        <w:tc>
          <w:tcPr>
            <w:tcW w:w="1418" w:type="dxa"/>
          </w:tcPr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40F" w:rsidRPr="007C77A5" w:rsidTr="00DB6C35">
        <w:tc>
          <w:tcPr>
            <w:tcW w:w="1418" w:type="dxa"/>
          </w:tcPr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40F" w:rsidRPr="007C77A5" w:rsidTr="00DB6C35">
        <w:tc>
          <w:tcPr>
            <w:tcW w:w="1418" w:type="dxa"/>
          </w:tcPr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40F" w:rsidRPr="007C77A5" w:rsidTr="00DB6C35">
        <w:tc>
          <w:tcPr>
            <w:tcW w:w="1418" w:type="dxa"/>
          </w:tcPr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640F" w:rsidRDefault="00E2640F" w:rsidP="00954721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E2640F" w:rsidRPr="00954721" w:rsidRDefault="00E2640F" w:rsidP="00FB005D">
      <w:pPr>
        <w:rPr>
          <w:rFonts w:ascii="Times New Roman" w:hAnsi="Times New Roman"/>
          <w:b/>
          <w:sz w:val="24"/>
          <w:szCs w:val="24"/>
        </w:rPr>
      </w:pPr>
    </w:p>
    <w:p w:rsidR="00E2640F" w:rsidRPr="00954721" w:rsidRDefault="00E2640F" w:rsidP="00954721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954721">
        <w:rPr>
          <w:rFonts w:ascii="Times New Roman" w:hAnsi="Times New Roman"/>
          <w:b/>
          <w:sz w:val="24"/>
          <w:szCs w:val="24"/>
          <w:lang w:val="en-US"/>
        </w:rPr>
        <w:t>V</w:t>
      </w:r>
      <w:r w:rsidRPr="00954721">
        <w:rPr>
          <w:rFonts w:ascii="Times New Roman" w:hAnsi="Times New Roman"/>
          <w:b/>
          <w:sz w:val="24"/>
          <w:szCs w:val="24"/>
        </w:rPr>
        <w:t xml:space="preserve">. Индивидуальные психологические особенности ребенка </w:t>
      </w:r>
      <w:r w:rsidRPr="00954721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E2640F" w:rsidRPr="00954721" w:rsidRDefault="00E2640F" w:rsidP="00954721">
      <w:pPr>
        <w:shd w:val="clear" w:color="auto" w:fill="FFFFFF"/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954721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фамилия, имя ребенка</w:t>
      </w:r>
      <w:r w:rsidRPr="00954721">
        <w:rPr>
          <w:rFonts w:ascii="Times New Roman" w:hAnsi="Times New Roman"/>
          <w:sz w:val="24"/>
          <w:szCs w:val="24"/>
        </w:rPr>
        <w:t>)</w:t>
      </w:r>
    </w:p>
    <w:p w:rsidR="00E2640F" w:rsidRPr="00954721" w:rsidRDefault="00E2640F" w:rsidP="0095472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сопровождения:  </w:t>
      </w:r>
      <w:r w:rsidRPr="00954721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E2640F" w:rsidRPr="00954721" w:rsidRDefault="00E2640F" w:rsidP="009547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4721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E2640F" w:rsidRPr="00954721" w:rsidRDefault="00E2640F" w:rsidP="0095472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47"/>
        <w:gridCol w:w="2171"/>
        <w:gridCol w:w="3507"/>
        <w:gridCol w:w="3507"/>
      </w:tblGrid>
      <w:tr w:rsidR="00E2640F" w:rsidRPr="007C77A5" w:rsidTr="00294668">
        <w:tc>
          <w:tcPr>
            <w:tcW w:w="2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  <w:jc w:val="center"/>
              <w:rPr>
                <w:b/>
              </w:rPr>
            </w:pPr>
          </w:p>
          <w:p w:rsidR="00E2640F" w:rsidRPr="00954721" w:rsidRDefault="00E2640F" w:rsidP="00294668">
            <w:pPr>
              <w:pStyle w:val="a"/>
              <w:jc w:val="center"/>
              <w:rPr>
                <w:b/>
              </w:rPr>
            </w:pPr>
            <w:r w:rsidRPr="00954721">
              <w:rPr>
                <w:b/>
              </w:rPr>
              <w:t>Особенности</w:t>
            </w:r>
          </w:p>
        </w:tc>
        <w:tc>
          <w:tcPr>
            <w:tcW w:w="3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  <w:jc w:val="center"/>
              <w:rPr>
                <w:b/>
              </w:rPr>
            </w:pPr>
            <w:r w:rsidRPr="00954721">
              <w:rPr>
                <w:b/>
              </w:rPr>
              <w:t>Результаты входящей  диагностики (начало учебного года – дата)</w:t>
            </w:r>
          </w:p>
        </w:tc>
        <w:tc>
          <w:tcPr>
            <w:tcW w:w="3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40F" w:rsidRPr="00954721" w:rsidRDefault="00E2640F" w:rsidP="00294668">
            <w:pPr>
              <w:pStyle w:val="a"/>
              <w:jc w:val="center"/>
              <w:rPr>
                <w:b/>
              </w:rPr>
            </w:pPr>
            <w:r w:rsidRPr="00954721">
              <w:rPr>
                <w:b/>
              </w:rPr>
              <w:t>Результаты</w:t>
            </w:r>
          </w:p>
          <w:p w:rsidR="00E2640F" w:rsidRPr="00954721" w:rsidRDefault="00E2640F" w:rsidP="00294668">
            <w:pPr>
              <w:pStyle w:val="a"/>
              <w:jc w:val="center"/>
              <w:rPr>
                <w:b/>
              </w:rPr>
            </w:pPr>
            <w:r w:rsidRPr="00954721">
              <w:rPr>
                <w:b/>
              </w:rPr>
              <w:t>итоговой диагностики (окончание учебного года – дата)</w:t>
            </w:r>
          </w:p>
        </w:tc>
      </w:tr>
      <w:tr w:rsidR="00E2640F" w:rsidRPr="007C77A5" w:rsidTr="00294668">
        <w:trPr>
          <w:trHeight w:val="780"/>
        </w:trPr>
        <w:tc>
          <w:tcPr>
            <w:tcW w:w="44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  <w:ind w:firstLine="720"/>
              <w:jc w:val="center"/>
            </w:pPr>
            <w:r w:rsidRPr="00954721">
              <w:t>О</w:t>
            </w:r>
          </w:p>
          <w:p w:rsidR="00E2640F" w:rsidRPr="00954721" w:rsidRDefault="00E2640F" w:rsidP="00294668">
            <w:pPr>
              <w:pStyle w:val="a"/>
              <w:ind w:firstLine="720"/>
              <w:jc w:val="center"/>
            </w:pPr>
            <w:r w:rsidRPr="00954721">
              <w:t>Б</w:t>
            </w:r>
          </w:p>
          <w:p w:rsidR="00E2640F" w:rsidRPr="00954721" w:rsidRDefault="00E2640F" w:rsidP="00294668">
            <w:pPr>
              <w:pStyle w:val="a"/>
              <w:ind w:firstLine="720"/>
              <w:jc w:val="center"/>
            </w:pPr>
            <w:r w:rsidRPr="00954721">
              <w:t>Щ</w:t>
            </w:r>
          </w:p>
          <w:p w:rsidR="00E2640F" w:rsidRPr="00954721" w:rsidRDefault="00E2640F" w:rsidP="00294668">
            <w:pPr>
              <w:pStyle w:val="a"/>
              <w:ind w:firstLine="720"/>
              <w:jc w:val="center"/>
            </w:pPr>
            <w:r w:rsidRPr="00954721">
              <w:t>Е</w:t>
            </w:r>
          </w:p>
          <w:p w:rsidR="00E2640F" w:rsidRPr="00954721" w:rsidRDefault="00E2640F" w:rsidP="00294668">
            <w:pPr>
              <w:pStyle w:val="a"/>
              <w:ind w:firstLine="720"/>
              <w:jc w:val="center"/>
            </w:pPr>
            <w:r w:rsidRPr="00954721">
              <w:t>Н</w:t>
            </w:r>
          </w:p>
          <w:p w:rsidR="00E2640F" w:rsidRPr="00954721" w:rsidRDefault="00E2640F" w:rsidP="00294668">
            <w:pPr>
              <w:pStyle w:val="a"/>
              <w:ind w:firstLine="720"/>
              <w:jc w:val="center"/>
            </w:pPr>
            <w:r w:rsidRPr="00954721">
              <w:t>И</w:t>
            </w:r>
          </w:p>
          <w:p w:rsidR="00E2640F" w:rsidRPr="00954721" w:rsidRDefault="00E2640F" w:rsidP="00294668">
            <w:pPr>
              <w:pStyle w:val="a"/>
              <w:ind w:firstLine="720"/>
              <w:jc w:val="center"/>
            </w:pPr>
            <w:r w:rsidRPr="00954721">
              <w:t>Е</w:t>
            </w:r>
          </w:p>
        </w:tc>
        <w:tc>
          <w:tcPr>
            <w:tcW w:w="2171" w:type="dxa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  <w:r w:rsidRPr="00954721">
              <w:t>Инициативность</w:t>
            </w:r>
          </w:p>
        </w:tc>
        <w:tc>
          <w:tcPr>
            <w:tcW w:w="3507" w:type="dxa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  <w:ind w:firstLine="720"/>
              <w:jc w:val="center"/>
            </w:pPr>
          </w:p>
        </w:tc>
        <w:tc>
          <w:tcPr>
            <w:tcW w:w="3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40F" w:rsidRPr="00954721" w:rsidRDefault="00E2640F" w:rsidP="00294668">
            <w:pPr>
              <w:pStyle w:val="a"/>
              <w:ind w:firstLine="720"/>
              <w:jc w:val="center"/>
            </w:pPr>
          </w:p>
        </w:tc>
      </w:tr>
      <w:tr w:rsidR="00E2640F" w:rsidRPr="007C77A5" w:rsidTr="00294668">
        <w:trPr>
          <w:trHeight w:val="722"/>
        </w:trPr>
        <w:tc>
          <w:tcPr>
            <w:tcW w:w="44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E2640F" w:rsidRPr="007C77A5" w:rsidRDefault="00E2640F" w:rsidP="00294668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  <w:r w:rsidRPr="00954721">
              <w:t>Круг общения</w:t>
            </w:r>
          </w:p>
        </w:tc>
        <w:tc>
          <w:tcPr>
            <w:tcW w:w="3507" w:type="dxa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  <w:ind w:firstLine="720"/>
              <w:jc w:val="center"/>
            </w:pPr>
          </w:p>
        </w:tc>
        <w:tc>
          <w:tcPr>
            <w:tcW w:w="3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40F" w:rsidRPr="00954721" w:rsidRDefault="00E2640F" w:rsidP="00294668">
            <w:pPr>
              <w:pStyle w:val="a"/>
              <w:ind w:firstLine="720"/>
              <w:jc w:val="center"/>
            </w:pPr>
          </w:p>
        </w:tc>
      </w:tr>
      <w:tr w:rsidR="00E2640F" w:rsidRPr="007C77A5" w:rsidTr="00294668">
        <w:trPr>
          <w:trHeight w:val="606"/>
        </w:trPr>
        <w:tc>
          <w:tcPr>
            <w:tcW w:w="44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E2640F" w:rsidRPr="007C77A5" w:rsidRDefault="00E2640F" w:rsidP="00294668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  <w:r w:rsidRPr="00954721">
              <w:t>Контактность</w:t>
            </w:r>
          </w:p>
        </w:tc>
        <w:tc>
          <w:tcPr>
            <w:tcW w:w="3507" w:type="dxa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  <w:ind w:firstLine="720"/>
              <w:jc w:val="center"/>
            </w:pPr>
          </w:p>
        </w:tc>
        <w:tc>
          <w:tcPr>
            <w:tcW w:w="3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40F" w:rsidRPr="00954721" w:rsidRDefault="00E2640F" w:rsidP="00294668">
            <w:pPr>
              <w:pStyle w:val="a"/>
              <w:ind w:firstLine="720"/>
              <w:jc w:val="center"/>
            </w:pPr>
          </w:p>
        </w:tc>
      </w:tr>
      <w:tr w:rsidR="00E2640F" w:rsidRPr="007C77A5" w:rsidTr="00294668">
        <w:tc>
          <w:tcPr>
            <w:tcW w:w="261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  <w:jc w:val="center"/>
            </w:pPr>
            <w:r w:rsidRPr="00954721">
              <w:t>МОТИВАЦИЯ</w:t>
            </w:r>
          </w:p>
          <w:p w:rsidR="00E2640F" w:rsidRPr="00954721" w:rsidRDefault="00E2640F" w:rsidP="00294668">
            <w:pPr>
              <w:pStyle w:val="a"/>
              <w:jc w:val="center"/>
            </w:pPr>
          </w:p>
        </w:tc>
        <w:tc>
          <w:tcPr>
            <w:tcW w:w="3507" w:type="dxa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  <w:ind w:firstLine="720"/>
              <w:jc w:val="center"/>
            </w:pPr>
          </w:p>
        </w:tc>
        <w:tc>
          <w:tcPr>
            <w:tcW w:w="3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40F" w:rsidRPr="00954721" w:rsidRDefault="00E2640F" w:rsidP="00294668">
            <w:pPr>
              <w:pStyle w:val="a"/>
              <w:ind w:firstLine="720"/>
              <w:jc w:val="center"/>
            </w:pPr>
          </w:p>
        </w:tc>
      </w:tr>
      <w:tr w:rsidR="00E2640F" w:rsidRPr="007C77A5" w:rsidTr="00294668">
        <w:trPr>
          <w:trHeight w:val="792"/>
        </w:trPr>
        <w:tc>
          <w:tcPr>
            <w:tcW w:w="261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  <w:jc w:val="center"/>
            </w:pPr>
            <w:r w:rsidRPr="00954721">
              <w:t>ПОВЕДЕНИЕ (проявления)</w:t>
            </w:r>
          </w:p>
        </w:tc>
        <w:tc>
          <w:tcPr>
            <w:tcW w:w="3507" w:type="dxa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  <w:ind w:firstLine="720"/>
            </w:pPr>
          </w:p>
        </w:tc>
        <w:tc>
          <w:tcPr>
            <w:tcW w:w="3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40F" w:rsidRPr="00954721" w:rsidRDefault="00E2640F" w:rsidP="00294668">
            <w:pPr>
              <w:pStyle w:val="a"/>
              <w:ind w:firstLine="720"/>
              <w:jc w:val="center"/>
            </w:pPr>
          </w:p>
        </w:tc>
      </w:tr>
      <w:tr w:rsidR="00E2640F" w:rsidRPr="007C77A5" w:rsidTr="00294668">
        <w:trPr>
          <w:trHeight w:val="803"/>
        </w:trPr>
        <w:tc>
          <w:tcPr>
            <w:tcW w:w="44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  <w:jc w:val="center"/>
            </w:pPr>
            <w:r w:rsidRPr="00954721">
              <w:t>С</w:t>
            </w:r>
          </w:p>
          <w:p w:rsidR="00E2640F" w:rsidRPr="00954721" w:rsidRDefault="00E2640F" w:rsidP="00294668">
            <w:pPr>
              <w:pStyle w:val="a"/>
              <w:jc w:val="center"/>
            </w:pPr>
            <w:r w:rsidRPr="00954721">
              <w:t>О</w:t>
            </w:r>
          </w:p>
          <w:p w:rsidR="00E2640F" w:rsidRPr="00954721" w:rsidRDefault="00E2640F" w:rsidP="00294668">
            <w:pPr>
              <w:pStyle w:val="a"/>
              <w:jc w:val="center"/>
            </w:pPr>
            <w:r w:rsidRPr="00954721">
              <w:t>С</w:t>
            </w:r>
          </w:p>
          <w:p w:rsidR="00E2640F" w:rsidRPr="00954721" w:rsidRDefault="00E2640F" w:rsidP="00294668">
            <w:pPr>
              <w:pStyle w:val="a"/>
              <w:jc w:val="center"/>
            </w:pPr>
            <w:r w:rsidRPr="00954721">
              <w:t>Т</w:t>
            </w:r>
          </w:p>
          <w:p w:rsidR="00E2640F" w:rsidRPr="00954721" w:rsidRDefault="00E2640F" w:rsidP="00294668">
            <w:pPr>
              <w:pStyle w:val="a"/>
              <w:jc w:val="center"/>
            </w:pPr>
            <w:r w:rsidRPr="00954721">
              <w:t>О</w:t>
            </w:r>
          </w:p>
          <w:p w:rsidR="00E2640F" w:rsidRPr="00954721" w:rsidRDefault="00E2640F" w:rsidP="00294668">
            <w:pPr>
              <w:pStyle w:val="a"/>
              <w:jc w:val="center"/>
            </w:pPr>
            <w:r w:rsidRPr="00954721">
              <w:t>Я</w:t>
            </w:r>
          </w:p>
          <w:p w:rsidR="00E2640F" w:rsidRPr="00954721" w:rsidRDefault="00E2640F" w:rsidP="00294668">
            <w:pPr>
              <w:pStyle w:val="a"/>
              <w:jc w:val="center"/>
            </w:pPr>
            <w:r w:rsidRPr="00954721">
              <w:t>НИ</w:t>
            </w:r>
          </w:p>
          <w:p w:rsidR="00E2640F" w:rsidRPr="00954721" w:rsidRDefault="00E2640F" w:rsidP="00294668">
            <w:pPr>
              <w:pStyle w:val="a"/>
              <w:jc w:val="center"/>
            </w:pPr>
            <w:r w:rsidRPr="00954721">
              <w:t>Я</w:t>
            </w:r>
          </w:p>
        </w:tc>
        <w:tc>
          <w:tcPr>
            <w:tcW w:w="2171" w:type="dxa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  <w:jc w:val="center"/>
            </w:pPr>
            <w:r w:rsidRPr="00954721">
              <w:t>тревожность</w:t>
            </w:r>
          </w:p>
        </w:tc>
        <w:tc>
          <w:tcPr>
            <w:tcW w:w="3507" w:type="dxa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  <w:ind w:firstLine="720"/>
              <w:jc w:val="center"/>
            </w:pPr>
          </w:p>
        </w:tc>
        <w:tc>
          <w:tcPr>
            <w:tcW w:w="3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40F" w:rsidRPr="00954721" w:rsidRDefault="00E2640F" w:rsidP="00294668">
            <w:pPr>
              <w:pStyle w:val="a"/>
              <w:ind w:firstLine="720"/>
              <w:jc w:val="center"/>
            </w:pPr>
          </w:p>
        </w:tc>
      </w:tr>
      <w:tr w:rsidR="00E2640F" w:rsidRPr="007C77A5" w:rsidTr="00294668">
        <w:trPr>
          <w:trHeight w:val="803"/>
        </w:trPr>
        <w:tc>
          <w:tcPr>
            <w:tcW w:w="44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E2640F" w:rsidRPr="007C77A5" w:rsidRDefault="00E2640F" w:rsidP="0029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  <w:jc w:val="center"/>
            </w:pPr>
            <w:r w:rsidRPr="00954721">
              <w:t>агрессивность</w:t>
            </w:r>
          </w:p>
        </w:tc>
        <w:tc>
          <w:tcPr>
            <w:tcW w:w="3507" w:type="dxa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  <w:ind w:firstLine="720"/>
              <w:jc w:val="center"/>
            </w:pPr>
          </w:p>
        </w:tc>
        <w:tc>
          <w:tcPr>
            <w:tcW w:w="3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40F" w:rsidRPr="00954721" w:rsidRDefault="00E2640F" w:rsidP="00294668">
            <w:pPr>
              <w:pStyle w:val="a"/>
              <w:ind w:firstLine="720"/>
              <w:jc w:val="center"/>
            </w:pPr>
          </w:p>
        </w:tc>
      </w:tr>
      <w:tr w:rsidR="00E2640F" w:rsidRPr="007C77A5" w:rsidTr="00294668">
        <w:trPr>
          <w:trHeight w:val="803"/>
        </w:trPr>
        <w:tc>
          <w:tcPr>
            <w:tcW w:w="44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E2640F" w:rsidRPr="007C77A5" w:rsidRDefault="00E2640F" w:rsidP="0029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  <w:jc w:val="center"/>
            </w:pPr>
            <w:r w:rsidRPr="00954721">
              <w:t>возбудимость</w:t>
            </w:r>
          </w:p>
        </w:tc>
        <w:tc>
          <w:tcPr>
            <w:tcW w:w="3507" w:type="dxa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  <w:ind w:firstLine="720"/>
              <w:jc w:val="center"/>
            </w:pPr>
          </w:p>
        </w:tc>
        <w:tc>
          <w:tcPr>
            <w:tcW w:w="3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40F" w:rsidRPr="00954721" w:rsidRDefault="00E2640F" w:rsidP="00294668">
            <w:pPr>
              <w:pStyle w:val="a"/>
              <w:ind w:firstLine="720"/>
              <w:jc w:val="center"/>
            </w:pPr>
          </w:p>
        </w:tc>
      </w:tr>
      <w:tr w:rsidR="00E2640F" w:rsidRPr="007C77A5" w:rsidTr="00294668">
        <w:trPr>
          <w:trHeight w:val="803"/>
        </w:trPr>
        <w:tc>
          <w:tcPr>
            <w:tcW w:w="44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E2640F" w:rsidRPr="007C77A5" w:rsidRDefault="00E2640F" w:rsidP="0029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  <w:jc w:val="center"/>
            </w:pPr>
            <w:r w:rsidRPr="00954721">
              <w:t>самооценка</w:t>
            </w:r>
          </w:p>
        </w:tc>
        <w:tc>
          <w:tcPr>
            <w:tcW w:w="3507" w:type="dxa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  <w:ind w:firstLine="720"/>
              <w:jc w:val="center"/>
            </w:pPr>
          </w:p>
        </w:tc>
        <w:tc>
          <w:tcPr>
            <w:tcW w:w="3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40F" w:rsidRPr="00954721" w:rsidRDefault="00E2640F" w:rsidP="00294668">
            <w:pPr>
              <w:pStyle w:val="a"/>
              <w:ind w:firstLine="720"/>
              <w:jc w:val="center"/>
            </w:pPr>
          </w:p>
        </w:tc>
      </w:tr>
      <w:tr w:rsidR="00E2640F" w:rsidRPr="007C77A5" w:rsidTr="00294668">
        <w:tc>
          <w:tcPr>
            <w:tcW w:w="2618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:rsidR="00E2640F" w:rsidRPr="00954721" w:rsidRDefault="00E2640F" w:rsidP="00294668">
            <w:pPr>
              <w:pStyle w:val="a"/>
              <w:jc w:val="center"/>
            </w:pPr>
            <w:r w:rsidRPr="00954721">
              <w:t>АДАПТАЦИЯ</w:t>
            </w:r>
          </w:p>
          <w:p w:rsidR="00E2640F" w:rsidRPr="00954721" w:rsidRDefault="00E2640F" w:rsidP="00294668">
            <w:pPr>
              <w:pStyle w:val="a"/>
              <w:jc w:val="center"/>
            </w:pPr>
          </w:p>
        </w:tc>
        <w:tc>
          <w:tcPr>
            <w:tcW w:w="3507" w:type="dxa"/>
            <w:tcBorders>
              <w:left w:val="single" w:sz="2" w:space="0" w:color="000000"/>
              <w:bottom w:val="single" w:sz="4" w:space="0" w:color="auto"/>
            </w:tcBorders>
          </w:tcPr>
          <w:p w:rsidR="00E2640F" w:rsidRPr="00954721" w:rsidRDefault="00E2640F" w:rsidP="00294668">
            <w:pPr>
              <w:pStyle w:val="a"/>
              <w:ind w:firstLine="720"/>
            </w:pPr>
          </w:p>
        </w:tc>
        <w:tc>
          <w:tcPr>
            <w:tcW w:w="350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2640F" w:rsidRPr="00954721" w:rsidRDefault="00E2640F" w:rsidP="00294668">
            <w:pPr>
              <w:pStyle w:val="a"/>
              <w:ind w:firstLine="720"/>
              <w:jc w:val="center"/>
            </w:pPr>
          </w:p>
        </w:tc>
      </w:tr>
    </w:tbl>
    <w:p w:rsidR="00E2640F" w:rsidRPr="00954721" w:rsidRDefault="00E2640F" w:rsidP="00954721">
      <w:pPr>
        <w:ind w:firstLine="720"/>
        <w:rPr>
          <w:rFonts w:ascii="Times New Roman" w:hAnsi="Times New Roman"/>
          <w:sz w:val="24"/>
          <w:szCs w:val="24"/>
        </w:rPr>
      </w:pPr>
    </w:p>
    <w:p w:rsidR="00E2640F" w:rsidRPr="00954721" w:rsidRDefault="00E2640F" w:rsidP="00FB005D">
      <w:pPr>
        <w:spacing w:after="0"/>
        <w:rPr>
          <w:rFonts w:ascii="Times New Roman" w:hAnsi="Times New Roman"/>
          <w:sz w:val="24"/>
          <w:szCs w:val="24"/>
        </w:rPr>
      </w:pPr>
      <w:r w:rsidRPr="00954721">
        <w:rPr>
          <w:rFonts w:ascii="Times New Roman" w:hAnsi="Times New Roman"/>
          <w:sz w:val="24"/>
          <w:szCs w:val="24"/>
        </w:rPr>
        <w:t xml:space="preserve">Выводы по итогам входящей диагностики: 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E2640F" w:rsidRDefault="00E2640F" w:rsidP="00FB005D">
      <w:pPr>
        <w:spacing w:after="0"/>
        <w:rPr>
          <w:rFonts w:ascii="Times New Roman" w:hAnsi="Times New Roman"/>
          <w:sz w:val="24"/>
          <w:szCs w:val="24"/>
        </w:rPr>
      </w:pPr>
      <w:r w:rsidRPr="0095472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E2640F" w:rsidRPr="00954721" w:rsidRDefault="00E2640F" w:rsidP="00FB005D">
      <w:pPr>
        <w:spacing w:after="0"/>
        <w:rPr>
          <w:rFonts w:ascii="Times New Roman" w:hAnsi="Times New Roman"/>
          <w:sz w:val="24"/>
          <w:szCs w:val="24"/>
        </w:rPr>
      </w:pPr>
      <w:r w:rsidRPr="00954721">
        <w:rPr>
          <w:rFonts w:ascii="Times New Roman" w:hAnsi="Times New Roman"/>
          <w:sz w:val="24"/>
          <w:szCs w:val="24"/>
        </w:rPr>
        <w:t xml:space="preserve">Выводы по итогам проведенной работы: </w:t>
      </w:r>
      <w:r>
        <w:rPr>
          <w:rFonts w:ascii="Times New Roman" w:hAnsi="Times New Roman"/>
          <w:sz w:val="24"/>
          <w:szCs w:val="24"/>
        </w:rPr>
        <w:t xml:space="preserve"> ________________________________ ________</w:t>
      </w:r>
      <w:r w:rsidRPr="00954721"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E2640F" w:rsidRPr="00954721" w:rsidRDefault="00E2640F" w:rsidP="009D6BD5">
      <w:pPr>
        <w:spacing w:after="0"/>
        <w:rPr>
          <w:rFonts w:ascii="Times New Roman" w:hAnsi="Times New Roman"/>
          <w:sz w:val="24"/>
          <w:szCs w:val="24"/>
        </w:rPr>
      </w:pPr>
      <w:r w:rsidRPr="0095472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E2640F" w:rsidRPr="00954721" w:rsidRDefault="00E2640F" w:rsidP="009547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54721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954721">
        <w:rPr>
          <w:rFonts w:ascii="Times New Roman" w:hAnsi="Times New Roman"/>
          <w:b/>
          <w:sz w:val="24"/>
          <w:szCs w:val="24"/>
        </w:rPr>
        <w:t>. Познавательные процессы</w:t>
      </w:r>
    </w:p>
    <w:p w:rsidR="00E2640F" w:rsidRPr="00954721" w:rsidRDefault="00E2640F" w:rsidP="0095472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54721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E2640F" w:rsidRPr="00954721" w:rsidRDefault="00E2640F" w:rsidP="00954721">
      <w:pPr>
        <w:shd w:val="clear" w:color="auto" w:fill="FFFFFF"/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954721">
        <w:rPr>
          <w:rFonts w:ascii="Times New Roman" w:hAnsi="Times New Roman"/>
          <w:color w:val="000000"/>
          <w:sz w:val="24"/>
          <w:szCs w:val="24"/>
        </w:rPr>
        <w:t>(</w:t>
      </w:r>
      <w:r w:rsidRPr="00954721">
        <w:rPr>
          <w:rFonts w:ascii="Times New Roman" w:hAnsi="Times New Roman"/>
          <w:sz w:val="24"/>
          <w:szCs w:val="24"/>
        </w:rPr>
        <w:t>фамилия, имя ребенка)</w:t>
      </w:r>
    </w:p>
    <w:p w:rsidR="00E2640F" w:rsidRPr="00954721" w:rsidRDefault="00E2640F" w:rsidP="0095472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сопровождения:   </w:t>
      </w:r>
      <w:r w:rsidRPr="00954721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E2640F" w:rsidRPr="00954721" w:rsidRDefault="00E2640F" w:rsidP="00954721">
      <w:pPr>
        <w:spacing w:after="0"/>
        <w:rPr>
          <w:rFonts w:ascii="Times New Roman" w:hAnsi="Times New Roman"/>
          <w:b/>
          <w:sz w:val="24"/>
          <w:szCs w:val="24"/>
        </w:rPr>
      </w:pPr>
      <w:r w:rsidRPr="0095472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tbl>
      <w:tblPr>
        <w:tblW w:w="10766" w:type="dxa"/>
        <w:tblInd w:w="-10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76"/>
        <w:gridCol w:w="634"/>
        <w:gridCol w:w="642"/>
        <w:gridCol w:w="1582"/>
        <w:gridCol w:w="3424"/>
        <w:gridCol w:w="3208"/>
      </w:tblGrid>
      <w:tr w:rsidR="00E2640F" w:rsidRPr="007C77A5" w:rsidTr="009D6BD5">
        <w:trPr>
          <w:trHeight w:val="393"/>
        </w:trPr>
        <w:tc>
          <w:tcPr>
            <w:tcW w:w="41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  <w:spacing w:line="192" w:lineRule="auto"/>
              <w:jc w:val="center"/>
              <w:rPr>
                <w:b/>
              </w:rPr>
            </w:pPr>
          </w:p>
          <w:p w:rsidR="00E2640F" w:rsidRPr="00954721" w:rsidRDefault="00E2640F" w:rsidP="00294668">
            <w:pPr>
              <w:pStyle w:val="a"/>
              <w:spacing w:line="192" w:lineRule="auto"/>
              <w:jc w:val="center"/>
              <w:rPr>
                <w:b/>
              </w:rPr>
            </w:pPr>
            <w:r w:rsidRPr="00954721">
              <w:rPr>
                <w:b/>
              </w:rPr>
              <w:t>Особенности</w:t>
            </w:r>
          </w:p>
        </w:tc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  <w:spacing w:line="192" w:lineRule="auto"/>
              <w:jc w:val="center"/>
              <w:rPr>
                <w:b/>
              </w:rPr>
            </w:pPr>
            <w:r w:rsidRPr="00954721">
              <w:rPr>
                <w:b/>
              </w:rPr>
              <w:t>Результаты входящей  диагностики (начало учебного года – дата)</w:t>
            </w: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40F" w:rsidRPr="00954721" w:rsidRDefault="00E2640F" w:rsidP="00294668">
            <w:pPr>
              <w:pStyle w:val="a"/>
              <w:spacing w:line="192" w:lineRule="auto"/>
              <w:jc w:val="center"/>
              <w:rPr>
                <w:b/>
              </w:rPr>
            </w:pPr>
            <w:r w:rsidRPr="00954721">
              <w:rPr>
                <w:b/>
              </w:rPr>
              <w:t>Результаты</w:t>
            </w:r>
          </w:p>
          <w:p w:rsidR="00E2640F" w:rsidRPr="00954721" w:rsidRDefault="00E2640F" w:rsidP="00294668">
            <w:pPr>
              <w:pStyle w:val="a"/>
              <w:spacing w:line="192" w:lineRule="auto"/>
              <w:jc w:val="center"/>
              <w:rPr>
                <w:b/>
              </w:rPr>
            </w:pPr>
            <w:r w:rsidRPr="00954721">
              <w:rPr>
                <w:b/>
              </w:rPr>
              <w:t>итоговой диагностики (окончание учебного года – дата)</w:t>
            </w:r>
          </w:p>
        </w:tc>
      </w:tr>
      <w:tr w:rsidR="00E2640F" w:rsidRPr="007C77A5" w:rsidTr="009D6BD5">
        <w:trPr>
          <w:trHeight w:val="457"/>
        </w:trPr>
        <w:tc>
          <w:tcPr>
            <w:tcW w:w="127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D6BD5" w:rsidRDefault="00E2640F" w:rsidP="00294668">
            <w:pPr>
              <w:pStyle w:val="a"/>
              <w:jc w:val="center"/>
              <w:rPr>
                <w:sz w:val="22"/>
                <w:szCs w:val="22"/>
              </w:rPr>
            </w:pPr>
            <w:r w:rsidRPr="009D6BD5">
              <w:rPr>
                <w:sz w:val="22"/>
                <w:szCs w:val="22"/>
              </w:rPr>
              <w:t>Восприятие</w:t>
            </w:r>
          </w:p>
        </w:tc>
        <w:tc>
          <w:tcPr>
            <w:tcW w:w="285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  <w:r w:rsidRPr="00954721">
              <w:t>Пространственное</w:t>
            </w:r>
          </w:p>
        </w:tc>
        <w:tc>
          <w:tcPr>
            <w:tcW w:w="3424" w:type="dxa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</w:p>
        </w:tc>
        <w:tc>
          <w:tcPr>
            <w:tcW w:w="3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</w:p>
        </w:tc>
      </w:tr>
      <w:tr w:rsidR="00E2640F" w:rsidRPr="007C77A5" w:rsidTr="009D6BD5">
        <w:trPr>
          <w:trHeight w:val="456"/>
        </w:trPr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E2640F" w:rsidRPr="007C77A5" w:rsidRDefault="00E2640F" w:rsidP="0029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  <w:r w:rsidRPr="00954721">
              <w:t>Времени</w:t>
            </w:r>
          </w:p>
        </w:tc>
        <w:tc>
          <w:tcPr>
            <w:tcW w:w="3424" w:type="dxa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</w:p>
        </w:tc>
        <w:tc>
          <w:tcPr>
            <w:tcW w:w="3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</w:p>
        </w:tc>
      </w:tr>
      <w:tr w:rsidR="00E2640F" w:rsidRPr="007C77A5" w:rsidTr="009D6BD5">
        <w:trPr>
          <w:trHeight w:val="450"/>
        </w:trPr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E2640F" w:rsidRPr="007C77A5" w:rsidRDefault="00E2640F" w:rsidP="0029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  <w:r w:rsidRPr="00954721">
              <w:t>Зрительное</w:t>
            </w:r>
          </w:p>
        </w:tc>
        <w:tc>
          <w:tcPr>
            <w:tcW w:w="3424" w:type="dxa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</w:p>
        </w:tc>
        <w:tc>
          <w:tcPr>
            <w:tcW w:w="3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</w:p>
        </w:tc>
      </w:tr>
      <w:tr w:rsidR="00E2640F" w:rsidRPr="007C77A5" w:rsidTr="009D6BD5">
        <w:trPr>
          <w:trHeight w:val="383"/>
        </w:trPr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E2640F" w:rsidRPr="007C77A5" w:rsidRDefault="00E2640F" w:rsidP="0029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  <w:r w:rsidRPr="00954721">
              <w:t>Слуховое</w:t>
            </w:r>
          </w:p>
        </w:tc>
        <w:tc>
          <w:tcPr>
            <w:tcW w:w="3424" w:type="dxa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</w:p>
        </w:tc>
        <w:tc>
          <w:tcPr>
            <w:tcW w:w="3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</w:p>
        </w:tc>
      </w:tr>
      <w:tr w:rsidR="00E2640F" w:rsidRPr="007C77A5" w:rsidTr="009D6BD5">
        <w:trPr>
          <w:trHeight w:val="454"/>
        </w:trPr>
        <w:tc>
          <w:tcPr>
            <w:tcW w:w="127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  <w:jc w:val="center"/>
            </w:pPr>
            <w:r>
              <w:t>Внимание</w:t>
            </w:r>
          </w:p>
        </w:tc>
        <w:tc>
          <w:tcPr>
            <w:tcW w:w="285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  <w:r w:rsidRPr="00954721">
              <w:t>Устойчивость</w:t>
            </w:r>
          </w:p>
        </w:tc>
        <w:tc>
          <w:tcPr>
            <w:tcW w:w="3424" w:type="dxa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</w:p>
        </w:tc>
        <w:tc>
          <w:tcPr>
            <w:tcW w:w="3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</w:p>
        </w:tc>
      </w:tr>
      <w:tr w:rsidR="00E2640F" w:rsidRPr="007C77A5" w:rsidTr="009D6BD5">
        <w:trPr>
          <w:trHeight w:val="462"/>
        </w:trPr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E2640F" w:rsidRPr="007C77A5" w:rsidRDefault="00E2640F" w:rsidP="0029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  <w:r w:rsidRPr="00954721">
              <w:t xml:space="preserve">Продолжительность </w:t>
            </w:r>
          </w:p>
        </w:tc>
        <w:tc>
          <w:tcPr>
            <w:tcW w:w="3424" w:type="dxa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</w:p>
        </w:tc>
        <w:tc>
          <w:tcPr>
            <w:tcW w:w="3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</w:p>
        </w:tc>
      </w:tr>
      <w:tr w:rsidR="00E2640F" w:rsidRPr="007C77A5" w:rsidTr="009D6BD5">
        <w:trPr>
          <w:trHeight w:val="314"/>
        </w:trPr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E2640F" w:rsidRPr="007C77A5" w:rsidRDefault="00E2640F" w:rsidP="0029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  <w:r w:rsidRPr="00954721">
              <w:t>Переключаемость</w:t>
            </w:r>
          </w:p>
        </w:tc>
        <w:tc>
          <w:tcPr>
            <w:tcW w:w="3424" w:type="dxa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</w:p>
        </w:tc>
        <w:tc>
          <w:tcPr>
            <w:tcW w:w="3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</w:p>
        </w:tc>
      </w:tr>
      <w:tr w:rsidR="00E2640F" w:rsidRPr="007C77A5" w:rsidTr="009D6BD5">
        <w:trPr>
          <w:trHeight w:val="288"/>
        </w:trPr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E2640F" w:rsidRPr="007C77A5" w:rsidRDefault="00E2640F" w:rsidP="0029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  <w:r w:rsidRPr="00954721">
              <w:t>Распределение</w:t>
            </w:r>
          </w:p>
        </w:tc>
        <w:tc>
          <w:tcPr>
            <w:tcW w:w="3424" w:type="dxa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</w:p>
        </w:tc>
        <w:tc>
          <w:tcPr>
            <w:tcW w:w="3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</w:p>
        </w:tc>
      </w:tr>
      <w:tr w:rsidR="00E2640F" w:rsidRPr="007C77A5" w:rsidTr="009D6BD5">
        <w:trPr>
          <w:trHeight w:val="456"/>
        </w:trPr>
        <w:tc>
          <w:tcPr>
            <w:tcW w:w="127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  <w:jc w:val="center"/>
            </w:pPr>
            <w:r>
              <w:t>Память</w:t>
            </w:r>
          </w:p>
        </w:tc>
        <w:tc>
          <w:tcPr>
            <w:tcW w:w="285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  <w:r w:rsidRPr="00954721">
              <w:t>Зрительная</w:t>
            </w:r>
          </w:p>
        </w:tc>
        <w:tc>
          <w:tcPr>
            <w:tcW w:w="3424" w:type="dxa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</w:p>
        </w:tc>
        <w:tc>
          <w:tcPr>
            <w:tcW w:w="3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</w:p>
        </w:tc>
      </w:tr>
      <w:tr w:rsidR="00E2640F" w:rsidRPr="007C77A5" w:rsidTr="009D6BD5">
        <w:trPr>
          <w:trHeight w:val="961"/>
        </w:trPr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E2640F" w:rsidRPr="007C77A5" w:rsidRDefault="00E2640F" w:rsidP="0029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9D6BD5">
            <w:pPr>
              <w:pStyle w:val="a"/>
              <w:jc w:val="center"/>
            </w:pPr>
            <w:r w:rsidRPr="00954721">
              <w:t>С</w:t>
            </w:r>
            <w:r>
              <w:t>луховая</w:t>
            </w:r>
          </w:p>
        </w:tc>
        <w:tc>
          <w:tcPr>
            <w:tcW w:w="1582" w:type="dxa"/>
            <w:tcBorders>
              <w:left w:val="single" w:sz="2" w:space="0" w:color="000000"/>
              <w:bottom w:val="single" w:sz="2" w:space="0" w:color="000000"/>
            </w:tcBorders>
          </w:tcPr>
          <w:p w:rsidR="00E2640F" w:rsidRDefault="00E2640F" w:rsidP="00294668">
            <w:pPr>
              <w:pStyle w:val="a"/>
            </w:pPr>
            <w:r w:rsidRPr="00954721">
              <w:t>Кратковре</w:t>
            </w:r>
            <w:r>
              <w:t>-</w:t>
            </w:r>
          </w:p>
          <w:p w:rsidR="00E2640F" w:rsidRPr="00954721" w:rsidRDefault="00E2640F" w:rsidP="00294668">
            <w:pPr>
              <w:pStyle w:val="a"/>
            </w:pPr>
            <w:r w:rsidRPr="00954721">
              <w:t>менная</w:t>
            </w:r>
          </w:p>
        </w:tc>
        <w:tc>
          <w:tcPr>
            <w:tcW w:w="3424" w:type="dxa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</w:p>
        </w:tc>
        <w:tc>
          <w:tcPr>
            <w:tcW w:w="3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</w:p>
        </w:tc>
      </w:tr>
      <w:tr w:rsidR="00E2640F" w:rsidRPr="007C77A5" w:rsidTr="009D6BD5">
        <w:trPr>
          <w:trHeight w:val="951"/>
        </w:trPr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E2640F" w:rsidRPr="007C77A5" w:rsidRDefault="00E2640F" w:rsidP="0029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E2640F" w:rsidRPr="007C77A5" w:rsidRDefault="00E2640F" w:rsidP="0029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2" w:space="0" w:color="000000"/>
              <w:bottom w:val="single" w:sz="2" w:space="0" w:color="000000"/>
            </w:tcBorders>
          </w:tcPr>
          <w:p w:rsidR="00E2640F" w:rsidRDefault="00E2640F" w:rsidP="00294668">
            <w:pPr>
              <w:pStyle w:val="a"/>
            </w:pPr>
            <w:r w:rsidRPr="00954721">
              <w:t>Долговремен</w:t>
            </w:r>
            <w:r>
              <w:t>-</w:t>
            </w:r>
          </w:p>
          <w:p w:rsidR="00E2640F" w:rsidRPr="00954721" w:rsidRDefault="00E2640F" w:rsidP="00294668">
            <w:pPr>
              <w:pStyle w:val="a"/>
            </w:pPr>
            <w:r w:rsidRPr="00954721">
              <w:t>ная</w:t>
            </w:r>
          </w:p>
        </w:tc>
        <w:tc>
          <w:tcPr>
            <w:tcW w:w="3424" w:type="dxa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</w:p>
        </w:tc>
        <w:tc>
          <w:tcPr>
            <w:tcW w:w="3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40F" w:rsidRPr="007C77A5" w:rsidRDefault="00E2640F" w:rsidP="009D6BD5"/>
        </w:tc>
      </w:tr>
      <w:tr w:rsidR="00E2640F" w:rsidRPr="007C77A5" w:rsidTr="009D6BD5">
        <w:trPr>
          <w:trHeight w:val="254"/>
        </w:trPr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E2640F" w:rsidRPr="007C77A5" w:rsidRDefault="00E2640F" w:rsidP="0029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  <w:r w:rsidRPr="00954721">
              <w:t>Смысловая</w:t>
            </w:r>
          </w:p>
        </w:tc>
        <w:tc>
          <w:tcPr>
            <w:tcW w:w="3424" w:type="dxa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</w:p>
        </w:tc>
        <w:tc>
          <w:tcPr>
            <w:tcW w:w="3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</w:p>
        </w:tc>
      </w:tr>
      <w:tr w:rsidR="00E2640F" w:rsidRPr="007C77A5" w:rsidTr="009D6BD5">
        <w:tc>
          <w:tcPr>
            <w:tcW w:w="127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  <w:jc w:val="center"/>
            </w:pPr>
            <w:r>
              <w:t>Мышление</w:t>
            </w:r>
          </w:p>
        </w:tc>
        <w:tc>
          <w:tcPr>
            <w:tcW w:w="63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  <w:jc w:val="center"/>
            </w:pPr>
            <w:r w:rsidRPr="00954721">
              <w:t>Ф</w:t>
            </w:r>
          </w:p>
          <w:p w:rsidR="00E2640F" w:rsidRPr="00954721" w:rsidRDefault="00E2640F" w:rsidP="00294668">
            <w:pPr>
              <w:pStyle w:val="a"/>
              <w:jc w:val="center"/>
            </w:pPr>
            <w:r w:rsidRPr="00954721">
              <w:t>О</w:t>
            </w:r>
          </w:p>
          <w:p w:rsidR="00E2640F" w:rsidRPr="00954721" w:rsidRDefault="00E2640F" w:rsidP="00294668">
            <w:pPr>
              <w:pStyle w:val="a"/>
              <w:jc w:val="center"/>
            </w:pPr>
            <w:r w:rsidRPr="00954721">
              <w:t>Р</w:t>
            </w:r>
          </w:p>
          <w:p w:rsidR="00E2640F" w:rsidRPr="00954721" w:rsidRDefault="00E2640F" w:rsidP="00294668">
            <w:pPr>
              <w:pStyle w:val="a"/>
              <w:jc w:val="center"/>
            </w:pPr>
            <w:r w:rsidRPr="00954721">
              <w:t>М</w:t>
            </w:r>
          </w:p>
          <w:p w:rsidR="00E2640F" w:rsidRPr="00954721" w:rsidRDefault="00E2640F" w:rsidP="00294668">
            <w:pPr>
              <w:pStyle w:val="a"/>
              <w:jc w:val="center"/>
            </w:pPr>
            <w:r w:rsidRPr="00954721">
              <w:t>Ы</w:t>
            </w:r>
          </w:p>
        </w:tc>
        <w:tc>
          <w:tcPr>
            <w:tcW w:w="22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  <w:r w:rsidRPr="00954721">
              <w:t>Наглядно-действенное</w:t>
            </w:r>
          </w:p>
        </w:tc>
        <w:tc>
          <w:tcPr>
            <w:tcW w:w="3424" w:type="dxa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</w:p>
        </w:tc>
        <w:tc>
          <w:tcPr>
            <w:tcW w:w="3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</w:p>
        </w:tc>
      </w:tr>
      <w:tr w:rsidR="00E2640F" w:rsidRPr="007C77A5" w:rsidTr="009D6BD5"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E2640F" w:rsidRPr="007C77A5" w:rsidRDefault="00E2640F" w:rsidP="0029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E2640F" w:rsidRPr="007C77A5" w:rsidRDefault="00E2640F" w:rsidP="0029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  <w:r w:rsidRPr="00954721">
              <w:t>Наглядно-образное</w:t>
            </w:r>
          </w:p>
        </w:tc>
        <w:tc>
          <w:tcPr>
            <w:tcW w:w="3424" w:type="dxa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</w:p>
        </w:tc>
        <w:tc>
          <w:tcPr>
            <w:tcW w:w="3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</w:p>
        </w:tc>
      </w:tr>
      <w:tr w:rsidR="00E2640F" w:rsidRPr="007C77A5" w:rsidTr="009D6BD5">
        <w:trPr>
          <w:trHeight w:val="497"/>
        </w:trPr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E2640F" w:rsidRPr="007C77A5" w:rsidRDefault="00E2640F" w:rsidP="0029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E2640F" w:rsidRPr="007C77A5" w:rsidRDefault="00E2640F" w:rsidP="0029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  <w:r w:rsidRPr="00954721">
              <w:t>Словесно-логическое</w:t>
            </w:r>
          </w:p>
        </w:tc>
        <w:tc>
          <w:tcPr>
            <w:tcW w:w="3424" w:type="dxa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</w:p>
        </w:tc>
        <w:tc>
          <w:tcPr>
            <w:tcW w:w="3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</w:p>
        </w:tc>
      </w:tr>
      <w:tr w:rsidR="00E2640F" w:rsidRPr="007C77A5" w:rsidTr="009D6BD5">
        <w:trPr>
          <w:trHeight w:val="134"/>
        </w:trPr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E2640F" w:rsidRPr="007C77A5" w:rsidRDefault="00E2640F" w:rsidP="0029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  <w:jc w:val="center"/>
            </w:pPr>
          </w:p>
        </w:tc>
        <w:tc>
          <w:tcPr>
            <w:tcW w:w="22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  <w:r w:rsidRPr="00954721">
              <w:t>Анализ</w:t>
            </w:r>
          </w:p>
        </w:tc>
        <w:tc>
          <w:tcPr>
            <w:tcW w:w="3424" w:type="dxa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</w:p>
        </w:tc>
        <w:tc>
          <w:tcPr>
            <w:tcW w:w="3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</w:p>
        </w:tc>
      </w:tr>
      <w:tr w:rsidR="00E2640F" w:rsidRPr="007C77A5" w:rsidTr="009D6BD5">
        <w:trPr>
          <w:trHeight w:val="116"/>
        </w:trPr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E2640F" w:rsidRPr="007C77A5" w:rsidRDefault="00E2640F" w:rsidP="0029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E2640F" w:rsidRPr="007C77A5" w:rsidRDefault="00E2640F" w:rsidP="0029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  <w:r w:rsidRPr="00954721">
              <w:t>Синтез</w:t>
            </w:r>
          </w:p>
        </w:tc>
        <w:tc>
          <w:tcPr>
            <w:tcW w:w="3424" w:type="dxa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</w:p>
        </w:tc>
        <w:tc>
          <w:tcPr>
            <w:tcW w:w="3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</w:p>
        </w:tc>
      </w:tr>
      <w:tr w:rsidR="00E2640F" w:rsidRPr="007C77A5" w:rsidTr="009D6BD5">
        <w:trPr>
          <w:trHeight w:val="264"/>
        </w:trPr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E2640F" w:rsidRPr="007C77A5" w:rsidRDefault="00E2640F" w:rsidP="0029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E2640F" w:rsidRPr="007C77A5" w:rsidRDefault="00E2640F" w:rsidP="0029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  <w:r w:rsidRPr="00954721">
              <w:t>Обобщение</w:t>
            </w:r>
          </w:p>
        </w:tc>
        <w:tc>
          <w:tcPr>
            <w:tcW w:w="3424" w:type="dxa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</w:p>
        </w:tc>
        <w:tc>
          <w:tcPr>
            <w:tcW w:w="3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</w:p>
        </w:tc>
      </w:tr>
      <w:tr w:rsidR="00E2640F" w:rsidRPr="007C77A5" w:rsidTr="009D6BD5">
        <w:trPr>
          <w:trHeight w:val="404"/>
        </w:trPr>
        <w:tc>
          <w:tcPr>
            <w:tcW w:w="1276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E2640F" w:rsidRPr="007C77A5" w:rsidRDefault="00E2640F" w:rsidP="0029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:rsidR="00E2640F" w:rsidRPr="007C77A5" w:rsidRDefault="00E2640F" w:rsidP="0029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:rsidR="00E2640F" w:rsidRPr="00954721" w:rsidRDefault="00E2640F" w:rsidP="00294668">
            <w:pPr>
              <w:pStyle w:val="a"/>
            </w:pPr>
            <w:r w:rsidRPr="00954721">
              <w:t>Сравнение</w:t>
            </w:r>
          </w:p>
        </w:tc>
        <w:tc>
          <w:tcPr>
            <w:tcW w:w="3424" w:type="dxa"/>
            <w:tcBorders>
              <w:left w:val="single" w:sz="2" w:space="0" w:color="000000"/>
              <w:bottom w:val="single" w:sz="4" w:space="0" w:color="auto"/>
            </w:tcBorders>
          </w:tcPr>
          <w:p w:rsidR="00E2640F" w:rsidRPr="00954721" w:rsidRDefault="00E2640F" w:rsidP="00294668">
            <w:pPr>
              <w:pStyle w:val="a"/>
            </w:pPr>
          </w:p>
        </w:tc>
        <w:tc>
          <w:tcPr>
            <w:tcW w:w="320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</w:p>
        </w:tc>
      </w:tr>
    </w:tbl>
    <w:p w:rsidR="00E2640F" w:rsidRPr="00954721" w:rsidRDefault="00E2640F" w:rsidP="009D6BD5">
      <w:pPr>
        <w:spacing w:after="0"/>
        <w:rPr>
          <w:rFonts w:ascii="Times New Roman" w:hAnsi="Times New Roman"/>
          <w:sz w:val="24"/>
          <w:szCs w:val="24"/>
        </w:rPr>
      </w:pPr>
      <w:r w:rsidRPr="00954721">
        <w:rPr>
          <w:rFonts w:ascii="Times New Roman" w:hAnsi="Times New Roman"/>
          <w:sz w:val="24"/>
          <w:szCs w:val="24"/>
        </w:rPr>
        <w:t>Выводы по итогам входящей диагностики:</w:t>
      </w:r>
      <w:r>
        <w:rPr>
          <w:rFonts w:ascii="Times New Roman" w:hAnsi="Times New Roman"/>
          <w:sz w:val="24"/>
          <w:szCs w:val="24"/>
        </w:rPr>
        <w:t xml:space="preserve">  ______________________________</w:t>
      </w:r>
      <w:r w:rsidRPr="00954721">
        <w:rPr>
          <w:rFonts w:ascii="Times New Roman" w:hAnsi="Times New Roman"/>
          <w:sz w:val="24"/>
          <w:szCs w:val="24"/>
        </w:rPr>
        <w:t xml:space="preserve"> 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E2640F" w:rsidRPr="00A53688" w:rsidRDefault="00E2640F" w:rsidP="00A53688"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Pr="00954721">
        <w:rPr>
          <w:rFonts w:ascii="Times New Roman" w:hAnsi="Times New Roman"/>
          <w:sz w:val="24"/>
          <w:szCs w:val="24"/>
        </w:rPr>
        <w:t>Выводы по итогам проведенной работы:</w:t>
      </w:r>
      <w:r>
        <w:rPr>
          <w:rFonts w:ascii="Times New Roman" w:hAnsi="Times New Roman"/>
          <w:sz w:val="24"/>
          <w:szCs w:val="24"/>
        </w:rPr>
        <w:t xml:space="preserve"> _________________________________</w:t>
      </w:r>
    </w:p>
    <w:p w:rsidR="00E2640F" w:rsidRPr="00A53688" w:rsidRDefault="00E2640F" w:rsidP="00A53688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A53688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A53688">
        <w:rPr>
          <w:rFonts w:ascii="Times New Roman" w:hAnsi="Times New Roman"/>
          <w:b/>
          <w:sz w:val="24"/>
          <w:szCs w:val="24"/>
        </w:rPr>
        <w:t>. Речевое развитие</w:t>
      </w:r>
    </w:p>
    <w:p w:rsidR="00E2640F" w:rsidRPr="00A53688" w:rsidRDefault="00E2640F" w:rsidP="00A53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 ребенка _________________________________________________________</w:t>
      </w:r>
    </w:p>
    <w:p w:rsidR="00E2640F" w:rsidRPr="00A53688" w:rsidRDefault="00E2640F" w:rsidP="00A5368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Заключение   </w:t>
      </w:r>
      <w:r w:rsidRPr="00A53688">
        <w:rPr>
          <w:rFonts w:ascii="Times New Roman" w:hAnsi="Times New Roman"/>
          <w:sz w:val="24"/>
          <w:szCs w:val="24"/>
        </w:rPr>
        <w:t>ПМПК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</w:t>
      </w:r>
    </w:p>
    <w:p w:rsidR="00E2640F" w:rsidRPr="00A53688" w:rsidRDefault="00E2640F" w:rsidP="003729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  <w:r w:rsidRPr="00A53688">
        <w:rPr>
          <w:rFonts w:ascii="Times New Roman" w:hAnsi="Times New Roman"/>
          <w:sz w:val="24"/>
          <w:szCs w:val="24"/>
        </w:rPr>
        <w:t>Дата_____________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E2640F" w:rsidRPr="00A53688" w:rsidRDefault="00E2640F" w:rsidP="003729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640F" w:rsidRPr="00A53688" w:rsidRDefault="00E2640F" w:rsidP="0037298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Родной язык__________</w:t>
      </w:r>
      <w:r w:rsidRPr="00A53688">
        <w:rPr>
          <w:rFonts w:ascii="Times New Roman" w:hAnsi="Times New Roman"/>
          <w:sz w:val="24"/>
          <w:szCs w:val="24"/>
        </w:rPr>
        <w:t>. Речевое окружение(недостатки речи у взрослых)</w:t>
      </w:r>
      <w:r>
        <w:rPr>
          <w:rFonts w:ascii="Times New Roman" w:hAnsi="Times New Roman"/>
          <w:sz w:val="24"/>
          <w:szCs w:val="24"/>
        </w:rPr>
        <w:t xml:space="preserve"> ____</w:t>
      </w:r>
    </w:p>
    <w:p w:rsidR="00E2640F" w:rsidRPr="00A53688" w:rsidRDefault="00E2640F" w:rsidP="00A536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Раннее речевое </w:t>
      </w:r>
      <w:r w:rsidRPr="00A53688"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  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8"/>
        <w:gridCol w:w="4140"/>
        <w:gridCol w:w="3777"/>
      </w:tblGrid>
      <w:tr w:rsidR="00E2640F" w:rsidRPr="007C77A5" w:rsidTr="00451628">
        <w:trPr>
          <w:trHeight w:val="1098"/>
        </w:trPr>
        <w:tc>
          <w:tcPr>
            <w:tcW w:w="1728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  <w:r w:rsidRPr="007C77A5">
              <w:rPr>
                <w:rFonts w:ascii="Times New Roman" w:hAnsi="Times New Roman"/>
                <w:sz w:val="24"/>
                <w:szCs w:val="24"/>
              </w:rPr>
              <w:t>Учебный год.</w:t>
            </w:r>
          </w:p>
        </w:tc>
        <w:tc>
          <w:tcPr>
            <w:tcW w:w="4140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  <w:r w:rsidRPr="007C77A5">
              <w:rPr>
                <w:rFonts w:ascii="Times New Roman" w:hAnsi="Times New Roman"/>
                <w:sz w:val="24"/>
                <w:szCs w:val="24"/>
              </w:rPr>
              <w:t>Результаты входящей диагностики. Заключение.</w:t>
            </w:r>
          </w:p>
        </w:tc>
        <w:tc>
          <w:tcPr>
            <w:tcW w:w="3777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  <w:r w:rsidRPr="007C77A5">
              <w:rPr>
                <w:rFonts w:ascii="Times New Roman" w:hAnsi="Times New Roman"/>
                <w:sz w:val="24"/>
                <w:szCs w:val="24"/>
              </w:rPr>
              <w:t>Результаты итоговой диагностики. Заключение.</w:t>
            </w:r>
          </w:p>
        </w:tc>
      </w:tr>
      <w:tr w:rsidR="00E2640F" w:rsidRPr="007C77A5" w:rsidTr="00451628">
        <w:trPr>
          <w:cantSplit/>
          <w:trHeight w:val="720"/>
        </w:trPr>
        <w:tc>
          <w:tcPr>
            <w:tcW w:w="9645" w:type="dxa"/>
            <w:gridSpan w:val="3"/>
          </w:tcPr>
          <w:p w:rsidR="00E2640F" w:rsidRPr="007C77A5" w:rsidRDefault="00E2640F" w:rsidP="0045162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7A5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сформированности двигательных функций артикуляционного аппарата и его особенности .</w:t>
            </w:r>
          </w:p>
        </w:tc>
      </w:tr>
      <w:tr w:rsidR="00E2640F" w:rsidRPr="007C77A5" w:rsidTr="00451628">
        <w:trPr>
          <w:trHeight w:val="360"/>
        </w:trPr>
        <w:tc>
          <w:tcPr>
            <w:tcW w:w="1728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40F" w:rsidRPr="007C77A5" w:rsidTr="00451628">
        <w:trPr>
          <w:trHeight w:val="360"/>
        </w:trPr>
        <w:tc>
          <w:tcPr>
            <w:tcW w:w="1728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40F" w:rsidRPr="007C77A5" w:rsidTr="00451628">
        <w:trPr>
          <w:trHeight w:val="360"/>
        </w:trPr>
        <w:tc>
          <w:tcPr>
            <w:tcW w:w="1728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40F" w:rsidRPr="007C77A5" w:rsidTr="00451628">
        <w:trPr>
          <w:trHeight w:val="360"/>
        </w:trPr>
        <w:tc>
          <w:tcPr>
            <w:tcW w:w="1728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40F" w:rsidRPr="007C77A5" w:rsidTr="00451628">
        <w:trPr>
          <w:cantSplit/>
          <w:trHeight w:val="360"/>
        </w:trPr>
        <w:tc>
          <w:tcPr>
            <w:tcW w:w="9645" w:type="dxa"/>
            <w:gridSpan w:val="3"/>
          </w:tcPr>
          <w:p w:rsidR="00E2640F" w:rsidRPr="007C77A5" w:rsidRDefault="00E2640F" w:rsidP="0045162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7A5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сформированности мелкой моторики пальцев рук.</w:t>
            </w:r>
          </w:p>
        </w:tc>
      </w:tr>
      <w:tr w:rsidR="00E2640F" w:rsidRPr="007C77A5" w:rsidTr="00451628">
        <w:trPr>
          <w:trHeight w:val="360"/>
        </w:trPr>
        <w:tc>
          <w:tcPr>
            <w:tcW w:w="1728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40F" w:rsidRPr="007C77A5" w:rsidTr="00451628">
        <w:trPr>
          <w:trHeight w:val="380"/>
        </w:trPr>
        <w:tc>
          <w:tcPr>
            <w:tcW w:w="1728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40F" w:rsidRPr="007C77A5" w:rsidTr="00451628">
        <w:trPr>
          <w:trHeight w:val="380"/>
        </w:trPr>
        <w:tc>
          <w:tcPr>
            <w:tcW w:w="1728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40F" w:rsidRPr="007C77A5" w:rsidTr="00451628">
        <w:trPr>
          <w:trHeight w:val="380"/>
        </w:trPr>
        <w:tc>
          <w:tcPr>
            <w:tcW w:w="1728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40F" w:rsidRPr="007C77A5" w:rsidTr="00451628">
        <w:trPr>
          <w:cantSplit/>
          <w:trHeight w:val="380"/>
        </w:trPr>
        <w:tc>
          <w:tcPr>
            <w:tcW w:w="9645" w:type="dxa"/>
            <w:gridSpan w:val="3"/>
          </w:tcPr>
          <w:p w:rsidR="00E2640F" w:rsidRPr="007C77A5" w:rsidRDefault="00E2640F" w:rsidP="0045162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7A5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сформированности звукопроизношения.</w:t>
            </w:r>
          </w:p>
        </w:tc>
      </w:tr>
      <w:tr w:rsidR="00E2640F" w:rsidRPr="007C77A5" w:rsidTr="00451628">
        <w:trPr>
          <w:trHeight w:val="380"/>
        </w:trPr>
        <w:tc>
          <w:tcPr>
            <w:tcW w:w="1728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40F" w:rsidRPr="007C77A5" w:rsidTr="00451628">
        <w:trPr>
          <w:trHeight w:val="380"/>
        </w:trPr>
        <w:tc>
          <w:tcPr>
            <w:tcW w:w="1728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40F" w:rsidRPr="007C77A5" w:rsidTr="00451628">
        <w:trPr>
          <w:trHeight w:val="380"/>
        </w:trPr>
        <w:tc>
          <w:tcPr>
            <w:tcW w:w="1728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40F" w:rsidRPr="007C77A5" w:rsidTr="00451628">
        <w:trPr>
          <w:trHeight w:val="380"/>
        </w:trPr>
        <w:tc>
          <w:tcPr>
            <w:tcW w:w="1728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40F" w:rsidRPr="007C77A5" w:rsidTr="00451628">
        <w:trPr>
          <w:cantSplit/>
          <w:trHeight w:val="380"/>
        </w:trPr>
        <w:tc>
          <w:tcPr>
            <w:tcW w:w="9645" w:type="dxa"/>
            <w:gridSpan w:val="3"/>
          </w:tcPr>
          <w:p w:rsidR="00E2640F" w:rsidRPr="007C77A5" w:rsidRDefault="00E2640F" w:rsidP="00451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7A5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сформированности темпо-ритмической стороны.</w:t>
            </w:r>
          </w:p>
        </w:tc>
      </w:tr>
      <w:tr w:rsidR="00E2640F" w:rsidRPr="007C77A5" w:rsidTr="00451628">
        <w:trPr>
          <w:trHeight w:val="380"/>
        </w:trPr>
        <w:tc>
          <w:tcPr>
            <w:tcW w:w="1728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40F" w:rsidRPr="007C77A5" w:rsidTr="00451628">
        <w:trPr>
          <w:trHeight w:val="380"/>
        </w:trPr>
        <w:tc>
          <w:tcPr>
            <w:tcW w:w="1728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40F" w:rsidRPr="007C77A5" w:rsidTr="00451628">
        <w:trPr>
          <w:trHeight w:val="380"/>
        </w:trPr>
        <w:tc>
          <w:tcPr>
            <w:tcW w:w="1728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40F" w:rsidRPr="007C77A5" w:rsidTr="00451628">
        <w:trPr>
          <w:trHeight w:val="380"/>
        </w:trPr>
        <w:tc>
          <w:tcPr>
            <w:tcW w:w="1728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40F" w:rsidRPr="007C77A5" w:rsidTr="00451628">
        <w:trPr>
          <w:cantSplit/>
          <w:trHeight w:val="380"/>
        </w:trPr>
        <w:tc>
          <w:tcPr>
            <w:tcW w:w="9645" w:type="dxa"/>
            <w:gridSpan w:val="3"/>
          </w:tcPr>
          <w:p w:rsidR="00E2640F" w:rsidRPr="007C77A5" w:rsidRDefault="00E2640F" w:rsidP="00451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7A5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сформированности фонематических процессов.</w:t>
            </w:r>
          </w:p>
        </w:tc>
      </w:tr>
      <w:tr w:rsidR="00E2640F" w:rsidRPr="007C77A5" w:rsidTr="00451628">
        <w:trPr>
          <w:trHeight w:val="380"/>
        </w:trPr>
        <w:tc>
          <w:tcPr>
            <w:tcW w:w="1728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40F" w:rsidRPr="007C77A5" w:rsidTr="00451628">
        <w:trPr>
          <w:trHeight w:val="380"/>
        </w:trPr>
        <w:tc>
          <w:tcPr>
            <w:tcW w:w="1728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40F" w:rsidRPr="007C77A5" w:rsidTr="00451628">
        <w:trPr>
          <w:trHeight w:val="380"/>
        </w:trPr>
        <w:tc>
          <w:tcPr>
            <w:tcW w:w="1728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40F" w:rsidRPr="007C77A5" w:rsidTr="00451628">
        <w:trPr>
          <w:trHeight w:val="380"/>
        </w:trPr>
        <w:tc>
          <w:tcPr>
            <w:tcW w:w="1728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40F" w:rsidRPr="007C77A5" w:rsidTr="00451628">
        <w:trPr>
          <w:cantSplit/>
          <w:trHeight w:val="380"/>
        </w:trPr>
        <w:tc>
          <w:tcPr>
            <w:tcW w:w="9645" w:type="dxa"/>
            <w:gridSpan w:val="3"/>
          </w:tcPr>
          <w:p w:rsidR="00E2640F" w:rsidRPr="007C77A5" w:rsidRDefault="00E2640F" w:rsidP="00451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7A5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сформированности словарного запаса.</w:t>
            </w:r>
          </w:p>
        </w:tc>
      </w:tr>
      <w:tr w:rsidR="00E2640F" w:rsidRPr="007C77A5" w:rsidTr="00451628">
        <w:trPr>
          <w:trHeight w:val="380"/>
        </w:trPr>
        <w:tc>
          <w:tcPr>
            <w:tcW w:w="1728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40F" w:rsidRPr="007C77A5" w:rsidTr="00451628">
        <w:trPr>
          <w:trHeight w:val="380"/>
        </w:trPr>
        <w:tc>
          <w:tcPr>
            <w:tcW w:w="1728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40F" w:rsidRPr="007C77A5" w:rsidTr="00451628">
        <w:trPr>
          <w:trHeight w:val="380"/>
        </w:trPr>
        <w:tc>
          <w:tcPr>
            <w:tcW w:w="1728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40F" w:rsidRPr="007C77A5" w:rsidTr="00451628">
        <w:trPr>
          <w:trHeight w:val="380"/>
        </w:trPr>
        <w:tc>
          <w:tcPr>
            <w:tcW w:w="1728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40F" w:rsidRPr="007C77A5" w:rsidTr="00451628">
        <w:trPr>
          <w:cantSplit/>
          <w:trHeight w:val="380"/>
        </w:trPr>
        <w:tc>
          <w:tcPr>
            <w:tcW w:w="9645" w:type="dxa"/>
            <w:gridSpan w:val="3"/>
          </w:tcPr>
          <w:p w:rsidR="00E2640F" w:rsidRPr="007C77A5" w:rsidRDefault="00E2640F" w:rsidP="00451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7A5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сформированности грамматического строя речи.</w:t>
            </w:r>
          </w:p>
        </w:tc>
      </w:tr>
      <w:tr w:rsidR="00E2640F" w:rsidRPr="007C77A5" w:rsidTr="00451628">
        <w:trPr>
          <w:trHeight w:val="380"/>
        </w:trPr>
        <w:tc>
          <w:tcPr>
            <w:tcW w:w="1728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40F" w:rsidRPr="007C77A5" w:rsidTr="00451628">
        <w:trPr>
          <w:trHeight w:val="380"/>
        </w:trPr>
        <w:tc>
          <w:tcPr>
            <w:tcW w:w="1728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40F" w:rsidRPr="007C77A5" w:rsidTr="00451628">
        <w:trPr>
          <w:trHeight w:val="380"/>
        </w:trPr>
        <w:tc>
          <w:tcPr>
            <w:tcW w:w="1728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40F" w:rsidRPr="007C77A5" w:rsidTr="00451628">
        <w:trPr>
          <w:trHeight w:val="380"/>
        </w:trPr>
        <w:tc>
          <w:tcPr>
            <w:tcW w:w="1728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40F" w:rsidRPr="007C77A5" w:rsidTr="00451628">
        <w:trPr>
          <w:cantSplit/>
          <w:trHeight w:val="380"/>
        </w:trPr>
        <w:tc>
          <w:tcPr>
            <w:tcW w:w="9645" w:type="dxa"/>
            <w:gridSpan w:val="3"/>
          </w:tcPr>
          <w:p w:rsidR="00E2640F" w:rsidRPr="007C77A5" w:rsidRDefault="00E2640F" w:rsidP="00451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7A5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сформированности связной речи.</w:t>
            </w:r>
          </w:p>
        </w:tc>
      </w:tr>
      <w:tr w:rsidR="00E2640F" w:rsidRPr="007C77A5" w:rsidTr="00451628">
        <w:trPr>
          <w:trHeight w:val="380"/>
        </w:trPr>
        <w:tc>
          <w:tcPr>
            <w:tcW w:w="1728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40F" w:rsidRPr="007C77A5" w:rsidTr="00451628">
        <w:trPr>
          <w:trHeight w:val="380"/>
        </w:trPr>
        <w:tc>
          <w:tcPr>
            <w:tcW w:w="1728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40F" w:rsidRPr="007C77A5" w:rsidTr="00451628">
        <w:trPr>
          <w:trHeight w:val="380"/>
        </w:trPr>
        <w:tc>
          <w:tcPr>
            <w:tcW w:w="1728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40F" w:rsidRPr="007C77A5" w:rsidTr="00451628">
        <w:trPr>
          <w:trHeight w:val="380"/>
        </w:trPr>
        <w:tc>
          <w:tcPr>
            <w:tcW w:w="1728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40F" w:rsidRPr="007C77A5" w:rsidTr="00451628">
        <w:trPr>
          <w:cantSplit/>
          <w:trHeight w:val="380"/>
        </w:trPr>
        <w:tc>
          <w:tcPr>
            <w:tcW w:w="9645" w:type="dxa"/>
            <w:gridSpan w:val="3"/>
          </w:tcPr>
          <w:p w:rsidR="00E2640F" w:rsidRPr="007C77A5" w:rsidRDefault="00E2640F" w:rsidP="00451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7A5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сформированности пространственной ориентировки.</w:t>
            </w:r>
          </w:p>
        </w:tc>
      </w:tr>
      <w:tr w:rsidR="00E2640F" w:rsidRPr="007C77A5" w:rsidTr="00451628">
        <w:trPr>
          <w:trHeight w:val="380"/>
        </w:trPr>
        <w:tc>
          <w:tcPr>
            <w:tcW w:w="1728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40F" w:rsidRPr="007C77A5" w:rsidTr="00451628">
        <w:trPr>
          <w:trHeight w:val="380"/>
        </w:trPr>
        <w:tc>
          <w:tcPr>
            <w:tcW w:w="1728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40F" w:rsidRPr="007C77A5" w:rsidTr="00451628">
        <w:trPr>
          <w:trHeight w:val="380"/>
        </w:trPr>
        <w:tc>
          <w:tcPr>
            <w:tcW w:w="1728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40F" w:rsidRPr="007C77A5" w:rsidTr="00451628">
        <w:trPr>
          <w:trHeight w:val="380"/>
        </w:trPr>
        <w:tc>
          <w:tcPr>
            <w:tcW w:w="1728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E2640F" w:rsidRPr="007C77A5" w:rsidRDefault="00E2640F" w:rsidP="00451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640F" w:rsidRPr="00A53688" w:rsidRDefault="00E2640F" w:rsidP="00A53688">
      <w:pPr>
        <w:rPr>
          <w:rFonts w:ascii="Times New Roman" w:hAnsi="Times New Roman"/>
          <w:sz w:val="24"/>
          <w:szCs w:val="24"/>
        </w:rPr>
      </w:pPr>
    </w:p>
    <w:p w:rsidR="00E2640F" w:rsidRPr="00A53688" w:rsidRDefault="00E2640F" w:rsidP="00A53688">
      <w:pPr>
        <w:rPr>
          <w:rFonts w:ascii="Times New Roman" w:hAnsi="Times New Roman"/>
          <w:sz w:val="24"/>
          <w:szCs w:val="24"/>
        </w:rPr>
      </w:pPr>
    </w:p>
    <w:p w:rsidR="00E2640F" w:rsidRPr="00A53688" w:rsidRDefault="00E2640F" w:rsidP="00A53688">
      <w:pPr>
        <w:rPr>
          <w:rFonts w:ascii="Times New Roman" w:hAnsi="Times New Roman"/>
          <w:sz w:val="24"/>
          <w:szCs w:val="24"/>
        </w:rPr>
      </w:pPr>
    </w:p>
    <w:p w:rsidR="00E2640F" w:rsidRPr="00A53688" w:rsidRDefault="00E2640F" w:rsidP="00A5368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53688">
        <w:rPr>
          <w:rFonts w:ascii="Times New Roman" w:hAnsi="Times New Roman"/>
          <w:b/>
          <w:bCs/>
          <w:sz w:val="24"/>
          <w:szCs w:val="24"/>
        </w:rPr>
        <w:t>Анализ речевого развития ребенка.</w:t>
      </w:r>
    </w:p>
    <w:p w:rsidR="00E2640F" w:rsidRPr="00A53688" w:rsidRDefault="00E2640F" w:rsidP="00A5368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13"/>
        <w:gridCol w:w="3582"/>
        <w:gridCol w:w="3243"/>
      </w:tblGrid>
      <w:tr w:rsidR="00E2640F" w:rsidRPr="007C77A5" w:rsidTr="00451628">
        <w:tc>
          <w:tcPr>
            <w:tcW w:w="1728" w:type="dxa"/>
          </w:tcPr>
          <w:p w:rsidR="00E2640F" w:rsidRPr="007C77A5" w:rsidRDefault="00E2640F" w:rsidP="0045162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7A5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4140" w:type="dxa"/>
          </w:tcPr>
          <w:p w:rsidR="00E2640F" w:rsidRPr="007C77A5" w:rsidRDefault="00E2640F" w:rsidP="0045162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7A5">
              <w:rPr>
                <w:rFonts w:ascii="Times New Roman" w:hAnsi="Times New Roman"/>
                <w:b/>
                <w:bCs/>
                <w:sz w:val="24"/>
                <w:szCs w:val="24"/>
              </w:rPr>
              <w:t>По результатам входящей диагностики.</w:t>
            </w:r>
          </w:p>
        </w:tc>
        <w:tc>
          <w:tcPr>
            <w:tcW w:w="3702" w:type="dxa"/>
          </w:tcPr>
          <w:p w:rsidR="00E2640F" w:rsidRPr="007C77A5" w:rsidRDefault="00E2640F" w:rsidP="0045162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77A5">
              <w:rPr>
                <w:rFonts w:ascii="Times New Roman" w:hAnsi="Times New Roman"/>
                <w:b/>
                <w:bCs/>
                <w:sz w:val="24"/>
                <w:szCs w:val="24"/>
              </w:rPr>
              <w:t>По результатам итоговой диагностики.</w:t>
            </w:r>
          </w:p>
        </w:tc>
      </w:tr>
      <w:tr w:rsidR="00E2640F" w:rsidRPr="007C77A5" w:rsidTr="00451628">
        <w:tc>
          <w:tcPr>
            <w:tcW w:w="1728" w:type="dxa"/>
          </w:tcPr>
          <w:p w:rsidR="00E2640F" w:rsidRPr="007C77A5" w:rsidRDefault="00E2640F" w:rsidP="0045162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E2640F" w:rsidRPr="007C77A5" w:rsidRDefault="00E2640F" w:rsidP="0045162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2640F" w:rsidRPr="007C77A5" w:rsidRDefault="00E2640F" w:rsidP="0045162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2640F" w:rsidRPr="007C77A5" w:rsidRDefault="00E2640F" w:rsidP="0045162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02" w:type="dxa"/>
          </w:tcPr>
          <w:p w:rsidR="00E2640F" w:rsidRPr="007C77A5" w:rsidRDefault="00E2640F" w:rsidP="0045162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2640F" w:rsidRPr="007C77A5" w:rsidTr="00451628">
        <w:tc>
          <w:tcPr>
            <w:tcW w:w="1728" w:type="dxa"/>
          </w:tcPr>
          <w:p w:rsidR="00E2640F" w:rsidRPr="007C77A5" w:rsidRDefault="00E2640F" w:rsidP="0045162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E2640F" w:rsidRPr="007C77A5" w:rsidRDefault="00E2640F" w:rsidP="0045162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2640F" w:rsidRPr="007C77A5" w:rsidRDefault="00E2640F" w:rsidP="0045162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2640F" w:rsidRPr="007C77A5" w:rsidRDefault="00E2640F" w:rsidP="0045162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02" w:type="dxa"/>
          </w:tcPr>
          <w:p w:rsidR="00E2640F" w:rsidRPr="007C77A5" w:rsidRDefault="00E2640F" w:rsidP="0045162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2640F" w:rsidRPr="007C77A5" w:rsidTr="00451628">
        <w:tc>
          <w:tcPr>
            <w:tcW w:w="1728" w:type="dxa"/>
          </w:tcPr>
          <w:p w:rsidR="00E2640F" w:rsidRPr="007C77A5" w:rsidRDefault="00E2640F" w:rsidP="0045162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E2640F" w:rsidRPr="007C77A5" w:rsidRDefault="00E2640F" w:rsidP="0045162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2640F" w:rsidRPr="007C77A5" w:rsidRDefault="00E2640F" w:rsidP="0045162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2640F" w:rsidRPr="007C77A5" w:rsidRDefault="00E2640F" w:rsidP="0045162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02" w:type="dxa"/>
          </w:tcPr>
          <w:p w:rsidR="00E2640F" w:rsidRPr="007C77A5" w:rsidRDefault="00E2640F" w:rsidP="0045162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2640F" w:rsidRPr="007C77A5" w:rsidTr="00451628">
        <w:tc>
          <w:tcPr>
            <w:tcW w:w="1728" w:type="dxa"/>
          </w:tcPr>
          <w:p w:rsidR="00E2640F" w:rsidRPr="007C77A5" w:rsidRDefault="00E2640F" w:rsidP="0045162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E2640F" w:rsidRPr="007C77A5" w:rsidRDefault="00E2640F" w:rsidP="0045162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2640F" w:rsidRPr="007C77A5" w:rsidRDefault="00E2640F" w:rsidP="0045162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2640F" w:rsidRPr="007C77A5" w:rsidRDefault="00E2640F" w:rsidP="0045162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02" w:type="dxa"/>
          </w:tcPr>
          <w:p w:rsidR="00E2640F" w:rsidRPr="007C77A5" w:rsidRDefault="00E2640F" w:rsidP="0045162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E2640F" w:rsidRPr="00A53688" w:rsidRDefault="00E2640F" w:rsidP="00A53688">
      <w:pPr>
        <w:rPr>
          <w:rFonts w:ascii="Times New Roman" w:hAnsi="Times New Roman"/>
          <w:b/>
          <w:bCs/>
          <w:sz w:val="24"/>
          <w:szCs w:val="24"/>
        </w:rPr>
      </w:pPr>
    </w:p>
    <w:p w:rsidR="00E2640F" w:rsidRDefault="00E2640F" w:rsidP="00357141">
      <w:pPr>
        <w:spacing w:after="0"/>
        <w:rPr>
          <w:rFonts w:ascii="Times New Roman" w:hAnsi="Times New Roman"/>
          <w:sz w:val="24"/>
          <w:szCs w:val="24"/>
        </w:rPr>
      </w:pPr>
      <w:r w:rsidRPr="00A53688">
        <w:rPr>
          <w:rFonts w:ascii="Times New Roman" w:hAnsi="Times New Roman"/>
          <w:sz w:val="24"/>
          <w:szCs w:val="24"/>
        </w:rPr>
        <w:t>Выводы. Выявленные проблемы. Пути их решения. 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E2640F" w:rsidRPr="00A53688" w:rsidRDefault="00E2640F" w:rsidP="0035714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640F" w:rsidRPr="00A53688" w:rsidRDefault="00E2640F" w:rsidP="00954721">
      <w:pPr>
        <w:ind w:firstLine="720"/>
        <w:jc w:val="center"/>
        <w:rPr>
          <w:rFonts w:ascii="Times New Roman" w:hAnsi="Times New Roman"/>
          <w:b/>
          <w:sz w:val="20"/>
          <w:szCs w:val="20"/>
        </w:rPr>
      </w:pPr>
    </w:p>
    <w:p w:rsidR="00E2640F" w:rsidRDefault="00E2640F" w:rsidP="00954721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E2640F" w:rsidRDefault="00E2640F" w:rsidP="00954721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E2640F" w:rsidRPr="00954721" w:rsidRDefault="00E2640F" w:rsidP="0037298C">
      <w:pPr>
        <w:rPr>
          <w:rFonts w:ascii="Times New Roman" w:hAnsi="Times New Roman"/>
          <w:b/>
          <w:sz w:val="24"/>
          <w:szCs w:val="24"/>
        </w:rPr>
      </w:pPr>
    </w:p>
    <w:p w:rsidR="00E2640F" w:rsidRPr="00954721" w:rsidRDefault="00E2640F" w:rsidP="00954721">
      <w:pPr>
        <w:numPr>
          <w:ilvl w:val="0"/>
          <w:numId w:val="4"/>
        </w:numPr>
        <w:spacing w:after="0" w:line="240" w:lineRule="auto"/>
        <w:ind w:left="0" w:firstLine="720"/>
        <w:jc w:val="center"/>
        <w:rPr>
          <w:rFonts w:ascii="Times New Roman" w:hAnsi="Times New Roman"/>
          <w:b/>
          <w:sz w:val="24"/>
          <w:szCs w:val="24"/>
        </w:rPr>
      </w:pPr>
      <w:r w:rsidRPr="00954721">
        <w:rPr>
          <w:rFonts w:ascii="Times New Roman" w:hAnsi="Times New Roman"/>
          <w:b/>
          <w:sz w:val="24"/>
          <w:szCs w:val="24"/>
        </w:rPr>
        <w:t>Информация  социального педагога</w:t>
      </w:r>
    </w:p>
    <w:p w:rsidR="00E2640F" w:rsidRPr="00954721" w:rsidRDefault="00E2640F" w:rsidP="00954721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E2640F" w:rsidRPr="00357141" w:rsidRDefault="00E2640F" w:rsidP="00DB6C35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ФИребенка____________________________________________________  </w:t>
      </w:r>
      <w:r w:rsidRPr="00954721">
        <w:rPr>
          <w:rFonts w:ascii="Times New Roman" w:hAnsi="Times New Roman"/>
          <w:sz w:val="24"/>
          <w:szCs w:val="24"/>
        </w:rPr>
        <w:t>Учебный год _________________________________</w:t>
      </w:r>
    </w:p>
    <w:p w:rsidR="00E2640F" w:rsidRPr="00954721" w:rsidRDefault="00E2640F" w:rsidP="00357141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954721">
        <w:rPr>
          <w:rFonts w:ascii="Times New Roman" w:hAnsi="Times New Roman"/>
          <w:sz w:val="24"/>
          <w:szCs w:val="24"/>
        </w:rPr>
        <w:t>Участие в программах дополнительного образования</w:t>
      </w:r>
    </w:p>
    <w:tbl>
      <w:tblPr>
        <w:tblW w:w="97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617"/>
        <w:gridCol w:w="2891"/>
      </w:tblGrid>
      <w:tr w:rsidR="00E2640F" w:rsidRPr="007C77A5" w:rsidTr="00294668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  <w:jc w:val="center"/>
            </w:pPr>
            <w:r w:rsidRPr="00954721">
              <w:t>Мероприятия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  <w:jc w:val="center"/>
            </w:pPr>
            <w:r w:rsidRPr="00954721">
              <w:t>Название, роль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40F" w:rsidRPr="00954721" w:rsidRDefault="00E2640F" w:rsidP="00294668">
            <w:pPr>
              <w:pStyle w:val="a"/>
              <w:jc w:val="center"/>
            </w:pPr>
            <w:r w:rsidRPr="00954721">
              <w:t>Достижения</w:t>
            </w:r>
          </w:p>
        </w:tc>
      </w:tr>
      <w:tr w:rsidR="00E2640F" w:rsidRPr="007C77A5" w:rsidTr="00294668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  <w:r w:rsidRPr="00954721">
              <w:t xml:space="preserve">Секции 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</w:p>
        </w:tc>
        <w:tc>
          <w:tcPr>
            <w:tcW w:w="28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</w:p>
        </w:tc>
      </w:tr>
      <w:tr w:rsidR="00E2640F" w:rsidRPr="007C77A5" w:rsidTr="00294668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  <w:r w:rsidRPr="00954721">
              <w:t>Кружки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</w:p>
        </w:tc>
        <w:tc>
          <w:tcPr>
            <w:tcW w:w="28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</w:p>
        </w:tc>
      </w:tr>
      <w:tr w:rsidR="00E2640F" w:rsidRPr="007C77A5" w:rsidTr="00294668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  <w:r w:rsidRPr="00954721">
              <w:t>Проектная деятельность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</w:p>
        </w:tc>
        <w:tc>
          <w:tcPr>
            <w:tcW w:w="28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</w:p>
        </w:tc>
      </w:tr>
      <w:tr w:rsidR="00E2640F" w:rsidRPr="007C77A5" w:rsidTr="00294668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  <w:r w:rsidRPr="00954721">
              <w:t xml:space="preserve">Конкурсы 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</w:p>
        </w:tc>
        <w:tc>
          <w:tcPr>
            <w:tcW w:w="28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</w:p>
        </w:tc>
      </w:tr>
      <w:tr w:rsidR="00E2640F" w:rsidRPr="007C77A5" w:rsidTr="00294668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  <w:r w:rsidRPr="00954721">
              <w:t>Внеурочные мероприятия (посещение музеев, театров, концертов и др.)</w:t>
            </w:r>
          </w:p>
        </w:tc>
        <w:tc>
          <w:tcPr>
            <w:tcW w:w="3617" w:type="dxa"/>
            <w:tcBorders>
              <w:left w:val="single" w:sz="2" w:space="0" w:color="000000"/>
              <w:bottom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</w:p>
        </w:tc>
        <w:tc>
          <w:tcPr>
            <w:tcW w:w="28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640F" w:rsidRPr="00954721" w:rsidRDefault="00E2640F" w:rsidP="00294668">
            <w:pPr>
              <w:pStyle w:val="a"/>
            </w:pPr>
          </w:p>
        </w:tc>
      </w:tr>
    </w:tbl>
    <w:p w:rsidR="00E2640F" w:rsidRPr="00954721" w:rsidRDefault="00E2640F" w:rsidP="00357141">
      <w:pPr>
        <w:rPr>
          <w:rFonts w:ascii="Times New Roman" w:hAnsi="Times New Roman"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18"/>
        <w:gridCol w:w="2816"/>
        <w:gridCol w:w="2686"/>
      </w:tblGrid>
      <w:tr w:rsidR="00E2640F" w:rsidRPr="007C77A5" w:rsidTr="00294668">
        <w:tc>
          <w:tcPr>
            <w:tcW w:w="3316" w:type="dxa"/>
          </w:tcPr>
          <w:p w:rsidR="00E2640F" w:rsidRPr="007C77A5" w:rsidRDefault="00E2640F" w:rsidP="00294668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7C77A5">
              <w:rPr>
                <w:rFonts w:ascii="Times New Roman" w:hAnsi="Times New Roman"/>
                <w:sz w:val="24"/>
                <w:szCs w:val="24"/>
              </w:rPr>
              <w:t>Параметры контроля</w:t>
            </w:r>
          </w:p>
        </w:tc>
        <w:tc>
          <w:tcPr>
            <w:tcW w:w="3272" w:type="dxa"/>
          </w:tcPr>
          <w:p w:rsidR="00E2640F" w:rsidRPr="007C77A5" w:rsidRDefault="00E2640F" w:rsidP="00294668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7C77A5"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3132" w:type="dxa"/>
          </w:tcPr>
          <w:p w:rsidR="00E2640F" w:rsidRPr="007C77A5" w:rsidRDefault="00E2640F" w:rsidP="00294668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7C77A5"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</w:tr>
      <w:tr w:rsidR="00E2640F" w:rsidRPr="007C77A5" w:rsidTr="00294668">
        <w:tc>
          <w:tcPr>
            <w:tcW w:w="3316" w:type="dxa"/>
          </w:tcPr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7A5">
              <w:rPr>
                <w:rFonts w:ascii="Times New Roman" w:hAnsi="Times New Roman"/>
                <w:sz w:val="24"/>
                <w:szCs w:val="24"/>
              </w:rPr>
              <w:t>Самообслуживание,самостоятельность</w:t>
            </w:r>
          </w:p>
          <w:p w:rsidR="00E2640F" w:rsidRPr="007C77A5" w:rsidRDefault="00E2640F" w:rsidP="0029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:rsidR="00E2640F" w:rsidRPr="007C77A5" w:rsidRDefault="00E2640F" w:rsidP="0029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E2640F" w:rsidRPr="007C77A5" w:rsidRDefault="00E2640F" w:rsidP="00294668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40F" w:rsidRPr="007C77A5" w:rsidTr="00294668">
        <w:tc>
          <w:tcPr>
            <w:tcW w:w="3316" w:type="dxa"/>
          </w:tcPr>
          <w:p w:rsidR="00E2640F" w:rsidRPr="007C77A5" w:rsidRDefault="00E2640F" w:rsidP="002946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7A5">
              <w:rPr>
                <w:rFonts w:ascii="Times New Roman" w:hAnsi="Times New Roman"/>
                <w:sz w:val="24"/>
                <w:szCs w:val="24"/>
              </w:rPr>
              <w:t>Отношение к выполнению поручений</w:t>
            </w:r>
          </w:p>
          <w:p w:rsidR="00E2640F" w:rsidRPr="007C77A5" w:rsidRDefault="00E2640F" w:rsidP="0029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:rsidR="00E2640F" w:rsidRPr="007C77A5" w:rsidRDefault="00E2640F" w:rsidP="002946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E2640F" w:rsidRPr="007C77A5" w:rsidRDefault="00E2640F" w:rsidP="00294668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640F" w:rsidRPr="00954721" w:rsidRDefault="00E2640F" w:rsidP="00954721">
      <w:pPr>
        <w:ind w:firstLine="720"/>
        <w:rPr>
          <w:rFonts w:ascii="Times New Roman" w:hAnsi="Times New Roman"/>
          <w:sz w:val="24"/>
          <w:szCs w:val="24"/>
        </w:rPr>
      </w:pPr>
    </w:p>
    <w:p w:rsidR="00E2640F" w:rsidRDefault="00E2640F" w:rsidP="00357141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954721">
        <w:rPr>
          <w:rFonts w:ascii="Times New Roman" w:hAnsi="Times New Roman"/>
          <w:sz w:val="24"/>
          <w:szCs w:val="24"/>
        </w:rPr>
        <w:t>Выводы. Выявленные проблемы. Пути решения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640F" w:rsidRDefault="00E2640F" w:rsidP="00357141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E2640F" w:rsidRDefault="00E2640F" w:rsidP="00357141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E2640F" w:rsidRDefault="00E2640F" w:rsidP="00357141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E2640F" w:rsidRDefault="00E2640F" w:rsidP="00357141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E2640F" w:rsidRDefault="00E2640F" w:rsidP="00357141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E2640F" w:rsidRDefault="00E2640F" w:rsidP="00357141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E2640F" w:rsidRPr="00357141" w:rsidRDefault="00E2640F" w:rsidP="00357141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E2640F" w:rsidRPr="00954721" w:rsidRDefault="00E2640F" w:rsidP="0095472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54721">
        <w:rPr>
          <w:rFonts w:ascii="Times New Roman" w:hAnsi="Times New Roman"/>
          <w:b/>
          <w:color w:val="000000"/>
          <w:sz w:val="24"/>
          <w:szCs w:val="24"/>
        </w:rPr>
        <w:t xml:space="preserve">Результаты, достигнутые по завершении этапа сопровождения, </w:t>
      </w:r>
    </w:p>
    <w:p w:rsidR="00E2640F" w:rsidRPr="00954721" w:rsidRDefault="00E2640F" w:rsidP="00954721">
      <w:pPr>
        <w:shd w:val="clear" w:color="auto" w:fill="FFFFFF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954721">
        <w:rPr>
          <w:rFonts w:ascii="Times New Roman" w:hAnsi="Times New Roman"/>
          <w:b/>
          <w:color w:val="000000"/>
          <w:sz w:val="24"/>
          <w:szCs w:val="24"/>
        </w:rPr>
        <w:t xml:space="preserve">оценка эффективности проделанной работы за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_________    </w:t>
      </w:r>
      <w:r w:rsidRPr="00954721">
        <w:rPr>
          <w:rFonts w:ascii="Times New Roman" w:hAnsi="Times New Roman"/>
          <w:b/>
          <w:color w:val="000000"/>
          <w:sz w:val="24"/>
          <w:szCs w:val="24"/>
        </w:rPr>
        <w:t>учебный год</w:t>
      </w:r>
    </w:p>
    <w:p w:rsidR="00E2640F" w:rsidRPr="00954721" w:rsidRDefault="00E2640F" w:rsidP="00954721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2640F" w:rsidRPr="00954721" w:rsidRDefault="00E2640F" w:rsidP="00357141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итогового </w:t>
      </w:r>
      <w:r w:rsidRPr="00954721">
        <w:rPr>
          <w:rFonts w:ascii="Times New Roman" w:hAnsi="Times New Roman"/>
          <w:sz w:val="24"/>
          <w:szCs w:val="24"/>
        </w:rPr>
        <w:t>ПМПк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  </w:t>
      </w:r>
    </w:p>
    <w:p w:rsidR="00E2640F" w:rsidRPr="00954721" w:rsidRDefault="00E2640F" w:rsidP="00357141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и эффективность </w:t>
      </w:r>
      <w:r w:rsidRPr="00954721">
        <w:rPr>
          <w:rFonts w:ascii="Times New Roman" w:hAnsi="Times New Roman"/>
          <w:sz w:val="24"/>
          <w:szCs w:val="24"/>
        </w:rPr>
        <w:t>сопровождения     ____________________________________________________________________</w:t>
      </w:r>
    </w:p>
    <w:p w:rsidR="00E2640F" w:rsidRPr="00954721" w:rsidRDefault="00E2640F" w:rsidP="00954721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5472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640F" w:rsidRPr="00954721" w:rsidRDefault="00E2640F" w:rsidP="00954721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E2640F" w:rsidRPr="00954721" w:rsidRDefault="00E2640F" w:rsidP="00357141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954721">
        <w:rPr>
          <w:rFonts w:ascii="Times New Roman" w:hAnsi="Times New Roman"/>
          <w:sz w:val="24"/>
          <w:szCs w:val="24"/>
        </w:rPr>
        <w:t>Решение. Рекомендации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640F" w:rsidRPr="00954721" w:rsidRDefault="00E2640F" w:rsidP="00954721">
      <w:pPr>
        <w:shd w:val="clear" w:color="auto" w:fill="FFFFFF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E2640F" w:rsidRPr="00954721" w:rsidRDefault="00E2640F" w:rsidP="00954721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54721">
        <w:rPr>
          <w:rFonts w:ascii="Times New Roman" w:hAnsi="Times New Roman"/>
          <w:i/>
          <w:iCs/>
          <w:color w:val="000000"/>
          <w:sz w:val="24"/>
          <w:szCs w:val="24"/>
        </w:rPr>
        <w:t>Куратор сопровождения (подпись)</w:t>
      </w:r>
    </w:p>
    <w:p w:rsidR="00E2640F" w:rsidRPr="00954721" w:rsidRDefault="00E2640F" w:rsidP="00954721">
      <w:pPr>
        <w:shd w:val="clear" w:color="auto" w:fill="FFFFFF"/>
        <w:ind w:firstLine="72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E2640F" w:rsidRPr="00954721" w:rsidRDefault="00E2640F" w:rsidP="00954721">
      <w:pPr>
        <w:shd w:val="clear" w:color="auto" w:fill="FFFFFF"/>
        <w:ind w:firstLine="72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E2640F" w:rsidRPr="00954721" w:rsidRDefault="00E2640F" w:rsidP="00954721">
      <w:pPr>
        <w:pStyle w:val="Title"/>
        <w:ind w:firstLine="720"/>
        <w:jc w:val="both"/>
        <w:rPr>
          <w:b w:val="0"/>
          <w:bCs w:val="0"/>
          <w:sz w:val="24"/>
        </w:rPr>
      </w:pPr>
    </w:p>
    <w:p w:rsidR="00E2640F" w:rsidRPr="00954721" w:rsidRDefault="00E2640F" w:rsidP="00954721">
      <w:pPr>
        <w:pStyle w:val="Title"/>
        <w:ind w:firstLine="720"/>
        <w:jc w:val="both"/>
        <w:rPr>
          <w:b w:val="0"/>
          <w:bCs w:val="0"/>
          <w:sz w:val="24"/>
        </w:rPr>
      </w:pPr>
    </w:p>
    <w:p w:rsidR="00E2640F" w:rsidRPr="00954721" w:rsidRDefault="00E2640F" w:rsidP="00954721">
      <w:pPr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E2640F" w:rsidRPr="00954721" w:rsidRDefault="00E2640F" w:rsidP="0095472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54721">
        <w:rPr>
          <w:rFonts w:ascii="Times New Roman" w:hAnsi="Times New Roman"/>
          <w:bCs/>
          <w:sz w:val="24"/>
          <w:szCs w:val="24"/>
        </w:rPr>
        <w:t>С содержанием и</w:t>
      </w:r>
      <w:r w:rsidRPr="00954721">
        <w:rPr>
          <w:rFonts w:ascii="Times New Roman" w:hAnsi="Times New Roman"/>
          <w:sz w:val="24"/>
          <w:szCs w:val="24"/>
        </w:rPr>
        <w:t>ндивидуальной карты учёта динамики развития ребенка ознакомлен(а)</w:t>
      </w:r>
    </w:p>
    <w:p w:rsidR="00E2640F" w:rsidRPr="00954721" w:rsidRDefault="00E2640F" w:rsidP="00954721">
      <w:pPr>
        <w:pStyle w:val="Title"/>
        <w:ind w:firstLine="720"/>
        <w:jc w:val="both"/>
        <w:rPr>
          <w:b w:val="0"/>
          <w:bCs w:val="0"/>
          <w:sz w:val="24"/>
        </w:rPr>
      </w:pPr>
      <w:r w:rsidRPr="00954721">
        <w:rPr>
          <w:b w:val="0"/>
          <w:bCs w:val="0"/>
          <w:sz w:val="24"/>
        </w:rPr>
        <w:t>Подпись родителей (законных представителей) _________________________________</w:t>
      </w:r>
    </w:p>
    <w:p w:rsidR="00E2640F" w:rsidRPr="00954721" w:rsidRDefault="00E2640F" w:rsidP="00954721">
      <w:pPr>
        <w:pStyle w:val="Title"/>
        <w:ind w:firstLine="720"/>
        <w:jc w:val="both"/>
        <w:rPr>
          <w:b w:val="0"/>
          <w:bCs w:val="0"/>
          <w:sz w:val="24"/>
        </w:rPr>
      </w:pPr>
    </w:p>
    <w:p w:rsidR="00E2640F" w:rsidRPr="00954721" w:rsidRDefault="00E2640F" w:rsidP="00954721">
      <w:pPr>
        <w:pStyle w:val="Title"/>
        <w:ind w:firstLine="720"/>
        <w:jc w:val="both"/>
        <w:rPr>
          <w:b w:val="0"/>
          <w:bCs w:val="0"/>
          <w:sz w:val="24"/>
        </w:rPr>
      </w:pPr>
      <w:r w:rsidRPr="00954721">
        <w:rPr>
          <w:b w:val="0"/>
          <w:bCs w:val="0"/>
          <w:sz w:val="24"/>
        </w:rPr>
        <w:t>Дата «___»___________ 201__ г.</w:t>
      </w:r>
    </w:p>
    <w:p w:rsidR="00E2640F" w:rsidRPr="00954721" w:rsidRDefault="00E2640F" w:rsidP="00954721">
      <w:pPr>
        <w:pStyle w:val="Title"/>
        <w:ind w:firstLine="720"/>
        <w:jc w:val="both"/>
        <w:rPr>
          <w:b w:val="0"/>
          <w:bCs w:val="0"/>
          <w:sz w:val="24"/>
        </w:rPr>
      </w:pPr>
    </w:p>
    <w:p w:rsidR="00E2640F" w:rsidRPr="00954721" w:rsidRDefault="00E2640F" w:rsidP="00954721">
      <w:pPr>
        <w:pStyle w:val="Title"/>
        <w:ind w:firstLine="720"/>
        <w:jc w:val="both"/>
        <w:rPr>
          <w:b w:val="0"/>
          <w:bCs w:val="0"/>
          <w:sz w:val="24"/>
        </w:rPr>
      </w:pPr>
    </w:p>
    <w:p w:rsidR="00E2640F" w:rsidRPr="00954721" w:rsidRDefault="00E2640F" w:rsidP="00954721">
      <w:pPr>
        <w:pStyle w:val="Title"/>
        <w:ind w:firstLine="720"/>
        <w:jc w:val="both"/>
        <w:rPr>
          <w:b w:val="0"/>
          <w:bCs w:val="0"/>
          <w:sz w:val="24"/>
        </w:rPr>
      </w:pPr>
    </w:p>
    <w:p w:rsidR="00E2640F" w:rsidRPr="00954721" w:rsidRDefault="00E2640F" w:rsidP="0095472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54721">
        <w:rPr>
          <w:rFonts w:ascii="Times New Roman" w:hAnsi="Times New Roman"/>
          <w:bCs/>
          <w:sz w:val="24"/>
          <w:szCs w:val="24"/>
        </w:rPr>
        <w:t>С содержанием и</w:t>
      </w:r>
      <w:r w:rsidRPr="00954721">
        <w:rPr>
          <w:rFonts w:ascii="Times New Roman" w:hAnsi="Times New Roman"/>
          <w:sz w:val="24"/>
          <w:szCs w:val="24"/>
        </w:rPr>
        <w:t>ндивидуальной карты учёта динамики развития ребенка ознакомлен(а)</w:t>
      </w:r>
    </w:p>
    <w:p w:rsidR="00E2640F" w:rsidRPr="00954721" w:rsidRDefault="00E2640F" w:rsidP="00954721">
      <w:pPr>
        <w:pStyle w:val="Title"/>
        <w:ind w:firstLine="720"/>
        <w:jc w:val="both"/>
        <w:rPr>
          <w:b w:val="0"/>
          <w:bCs w:val="0"/>
          <w:sz w:val="24"/>
        </w:rPr>
      </w:pPr>
      <w:r w:rsidRPr="00954721">
        <w:rPr>
          <w:b w:val="0"/>
          <w:bCs w:val="0"/>
          <w:sz w:val="24"/>
        </w:rPr>
        <w:t>Подпись родителей (законных представителей) _________________________________</w:t>
      </w:r>
    </w:p>
    <w:p w:rsidR="00E2640F" w:rsidRPr="00954721" w:rsidRDefault="00E2640F" w:rsidP="00954721">
      <w:pPr>
        <w:pStyle w:val="Title"/>
        <w:ind w:firstLine="720"/>
        <w:jc w:val="both"/>
        <w:rPr>
          <w:b w:val="0"/>
          <w:bCs w:val="0"/>
          <w:sz w:val="24"/>
        </w:rPr>
      </w:pPr>
    </w:p>
    <w:p w:rsidR="00E2640F" w:rsidRPr="00954721" w:rsidRDefault="00E2640F" w:rsidP="00954721">
      <w:pPr>
        <w:pStyle w:val="Title"/>
        <w:ind w:firstLine="720"/>
        <w:jc w:val="both"/>
        <w:rPr>
          <w:b w:val="0"/>
          <w:bCs w:val="0"/>
          <w:sz w:val="24"/>
        </w:rPr>
      </w:pPr>
      <w:r w:rsidRPr="00954721">
        <w:rPr>
          <w:b w:val="0"/>
          <w:bCs w:val="0"/>
          <w:sz w:val="24"/>
        </w:rPr>
        <w:t>Дата «___»___________ 201__ г.</w:t>
      </w:r>
    </w:p>
    <w:p w:rsidR="00E2640F" w:rsidRPr="00954721" w:rsidRDefault="00E2640F" w:rsidP="00954721">
      <w:pPr>
        <w:pStyle w:val="Title"/>
        <w:ind w:firstLine="720"/>
        <w:jc w:val="both"/>
        <w:rPr>
          <w:b w:val="0"/>
          <w:bCs w:val="0"/>
          <w:sz w:val="24"/>
        </w:rPr>
      </w:pPr>
    </w:p>
    <w:p w:rsidR="00E2640F" w:rsidRPr="00954721" w:rsidRDefault="00E2640F" w:rsidP="00954721">
      <w:pPr>
        <w:pStyle w:val="Title"/>
        <w:ind w:firstLine="720"/>
        <w:jc w:val="both"/>
        <w:rPr>
          <w:b w:val="0"/>
          <w:bCs w:val="0"/>
          <w:sz w:val="24"/>
        </w:rPr>
      </w:pPr>
    </w:p>
    <w:p w:rsidR="00E2640F" w:rsidRPr="00954721" w:rsidRDefault="00E2640F">
      <w:pPr>
        <w:rPr>
          <w:rFonts w:ascii="Times New Roman" w:hAnsi="Times New Roman"/>
          <w:sz w:val="24"/>
          <w:szCs w:val="24"/>
        </w:rPr>
      </w:pPr>
    </w:p>
    <w:sectPr w:rsidR="00E2640F" w:rsidRPr="00954721" w:rsidSect="00450F23">
      <w:pgSz w:w="11906" w:h="16838"/>
      <w:pgMar w:top="709" w:right="198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40F" w:rsidRDefault="00E2640F" w:rsidP="007B6EE3">
      <w:pPr>
        <w:spacing w:after="0" w:line="240" w:lineRule="auto"/>
      </w:pPr>
      <w:r>
        <w:separator/>
      </w:r>
    </w:p>
  </w:endnote>
  <w:endnote w:type="continuationSeparator" w:id="1">
    <w:p w:rsidR="00E2640F" w:rsidRDefault="00E2640F" w:rsidP="007B6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40F" w:rsidRDefault="00E2640F" w:rsidP="007B6EE3">
      <w:pPr>
        <w:spacing w:after="0" w:line="240" w:lineRule="auto"/>
      </w:pPr>
      <w:r>
        <w:separator/>
      </w:r>
    </w:p>
  </w:footnote>
  <w:footnote w:type="continuationSeparator" w:id="1">
    <w:p w:rsidR="00E2640F" w:rsidRDefault="00E2640F" w:rsidP="007B6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65F8C"/>
    <w:multiLevelType w:val="hybridMultilevel"/>
    <w:tmpl w:val="2B9A40F4"/>
    <w:lvl w:ilvl="0" w:tplc="71A091B4">
      <w:start w:val="8"/>
      <w:numFmt w:val="upperRoman"/>
      <w:lvlText w:val="%1."/>
      <w:lvlJc w:val="left"/>
      <w:pPr>
        <w:ind w:left="26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1">
    <w:nsid w:val="2AB342E1"/>
    <w:multiLevelType w:val="hybridMultilevel"/>
    <w:tmpl w:val="EC8083C0"/>
    <w:lvl w:ilvl="0" w:tplc="ED9E50CA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364232B0"/>
    <w:multiLevelType w:val="hybridMultilevel"/>
    <w:tmpl w:val="B41E7970"/>
    <w:lvl w:ilvl="0" w:tplc="4F5CDD84">
      <w:start w:val="4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431F3F2C"/>
    <w:multiLevelType w:val="hybridMultilevel"/>
    <w:tmpl w:val="B49A1F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4721"/>
    <w:rsid w:val="001058FC"/>
    <w:rsid w:val="0011718D"/>
    <w:rsid w:val="0021352E"/>
    <w:rsid w:val="00294668"/>
    <w:rsid w:val="00357141"/>
    <w:rsid w:val="0037298C"/>
    <w:rsid w:val="003E334A"/>
    <w:rsid w:val="0042410C"/>
    <w:rsid w:val="00450F23"/>
    <w:rsid w:val="00451628"/>
    <w:rsid w:val="00513B82"/>
    <w:rsid w:val="005F680B"/>
    <w:rsid w:val="0072711F"/>
    <w:rsid w:val="007B6EE3"/>
    <w:rsid w:val="007C77A5"/>
    <w:rsid w:val="0088711E"/>
    <w:rsid w:val="008A61EB"/>
    <w:rsid w:val="009024DE"/>
    <w:rsid w:val="00954721"/>
    <w:rsid w:val="009D6BD5"/>
    <w:rsid w:val="00A53688"/>
    <w:rsid w:val="00BC6FEA"/>
    <w:rsid w:val="00C47E08"/>
    <w:rsid w:val="00CF6718"/>
    <w:rsid w:val="00DB6C35"/>
    <w:rsid w:val="00DF5D00"/>
    <w:rsid w:val="00E2640F"/>
    <w:rsid w:val="00F0256D"/>
    <w:rsid w:val="00F23499"/>
    <w:rsid w:val="00FB0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1E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5472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54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472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954721"/>
    <w:pPr>
      <w:spacing w:after="0" w:line="240" w:lineRule="auto"/>
      <w:jc w:val="center"/>
    </w:pPr>
    <w:rPr>
      <w:rFonts w:ascii="Times New Roman" w:hAnsi="Times New Roman"/>
      <w:b/>
      <w:bCs/>
      <w:sz w:val="20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54721"/>
    <w:rPr>
      <w:rFonts w:ascii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99"/>
    <w:qFormat/>
    <w:rsid w:val="00954721"/>
    <w:rPr>
      <w:lang w:eastAsia="en-US"/>
    </w:rPr>
  </w:style>
  <w:style w:type="paragraph" w:customStyle="1" w:styleId="a">
    <w:name w:val="Содержимое таблицы"/>
    <w:basedOn w:val="Normal"/>
    <w:uiPriority w:val="99"/>
    <w:rsid w:val="00954721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7B6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B6EE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B6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B6EE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15</Pages>
  <Words>2449</Words>
  <Characters>13962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user</cp:lastModifiedBy>
  <cp:revision>4</cp:revision>
  <cp:lastPrinted>2012-11-07T13:22:00Z</cp:lastPrinted>
  <dcterms:created xsi:type="dcterms:W3CDTF">2018-09-24T12:35:00Z</dcterms:created>
  <dcterms:modified xsi:type="dcterms:W3CDTF">2018-11-14T05:17:00Z</dcterms:modified>
</cp:coreProperties>
</file>